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6DC24" w14:textId="18355B5C" w:rsidR="005212DD" w:rsidRPr="005212DD" w:rsidRDefault="00B96F2B" w:rsidP="005212DD">
      <w:pPr>
        <w:spacing w:after="0" w:line="257" w:lineRule="auto"/>
        <w:ind w:right="0"/>
        <w:jc w:val="left"/>
        <w:rPr>
          <w:rFonts w:ascii="Times New Roman" w:eastAsia="Calibri" w:hAnsi="Times New Roman"/>
          <w:color w:val="auto"/>
          <w:szCs w:val="22"/>
          <w:lang w:eastAsia="en-US"/>
        </w:rPr>
      </w:pPr>
      <w:r w:rsidRPr="005212DD">
        <w:rPr>
          <w:rFonts w:ascii="Times New Roman" w:eastAsia="Calibri" w:hAnsi="Times New Roman"/>
          <w:noProof/>
          <w:color w:val="auto"/>
          <w:szCs w:val="22"/>
          <w:lang w:eastAsia="en-US"/>
        </w:rPr>
        <w:drawing>
          <wp:anchor distT="0" distB="0" distL="114300" distR="114300" simplePos="0" relativeHeight="251658240" behindDoc="1" locked="0" layoutInCell="1" allowOverlap="1" wp14:anchorId="3B36F446" wp14:editId="0258D467">
            <wp:simplePos x="0" y="0"/>
            <wp:positionH relativeFrom="page">
              <wp:posOffset>5114925</wp:posOffset>
            </wp:positionH>
            <wp:positionV relativeFrom="paragraph">
              <wp:posOffset>161925</wp:posOffset>
            </wp:positionV>
            <wp:extent cx="5038725" cy="5038725"/>
            <wp:effectExtent l="0" t="0" r="9525" b="9525"/>
            <wp:wrapNone/>
            <wp:docPr id="11" name="Bildobjekt 11" descr="En bild som visar text, cirkel, Teckensnitt, C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objekt 11" descr="En bild som visar text, cirkel, Teckensnitt, CD&#10;&#10;Automatiskt genererad beskrivn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rutnt1"/>
        <w:tblpPr w:leftFromText="141" w:rightFromText="141" w:vertAnchor="text" w:horzAnchor="margin" w:tblpXSpec="right" w:tblpY="126"/>
        <w:tblW w:w="5854" w:type="dxa"/>
        <w:tblLook w:val="04A0" w:firstRow="1" w:lastRow="0" w:firstColumn="1" w:lastColumn="0" w:noHBand="0" w:noVBand="1"/>
      </w:tblPr>
      <w:tblGrid>
        <w:gridCol w:w="2920"/>
        <w:gridCol w:w="2934"/>
      </w:tblGrid>
      <w:tr w:rsidR="004C6664" w:rsidRPr="00104ECB" w14:paraId="315D3248" w14:textId="77777777" w:rsidTr="7D788AC9">
        <w:trPr>
          <w:trHeight w:val="209"/>
        </w:trPr>
        <w:tc>
          <w:tcPr>
            <w:tcW w:w="5854" w:type="dxa"/>
            <w:gridSpan w:val="2"/>
            <w:shd w:val="clear" w:color="auto" w:fill="7E8C7E" w:themeFill="accent1"/>
          </w:tcPr>
          <w:p w14:paraId="31AC12E2" w14:textId="71D72170" w:rsidR="00B96F2B" w:rsidRPr="000F6BF0" w:rsidRDefault="000F6BF0" w:rsidP="00B96F2B">
            <w:pPr>
              <w:spacing w:after="0" w:line="257" w:lineRule="auto"/>
              <w:ind w:hanging="120"/>
              <w:jc w:val="center"/>
              <w:rPr>
                <w:rFonts w:ascii="Century Gothic" w:eastAsia="Calibri" w:hAnsi="Century Gothic"/>
                <w:b/>
                <w:bCs/>
              </w:rPr>
            </w:pPr>
            <w:r w:rsidRPr="000F6BF0">
              <w:rPr>
                <w:rFonts w:ascii="Century Gothic" w:eastAsia="Calibri" w:hAnsi="Century Gothic"/>
                <w:b/>
                <w:bCs/>
                <w:color w:val="FFFFFF" w:themeColor="background1"/>
                <w:sz w:val="40"/>
                <w:szCs w:val="40"/>
              </w:rPr>
              <w:t>HÄLSA</w:t>
            </w:r>
          </w:p>
        </w:tc>
      </w:tr>
      <w:tr w:rsidR="00B96F2B" w:rsidRPr="00104ECB" w14:paraId="1CD952EE" w14:textId="77777777" w:rsidTr="7D788AC9">
        <w:trPr>
          <w:trHeight w:val="294"/>
        </w:trPr>
        <w:tc>
          <w:tcPr>
            <w:tcW w:w="2920" w:type="dxa"/>
            <w:shd w:val="clear" w:color="auto" w:fill="A9B7A9"/>
          </w:tcPr>
          <w:p w14:paraId="5F5EC740" w14:textId="475AAB79" w:rsidR="00B96F2B" w:rsidRPr="00104ECB" w:rsidRDefault="00B96F2B" w:rsidP="00B96F2B">
            <w:pPr>
              <w:spacing w:after="0" w:line="257" w:lineRule="auto"/>
              <w:ind w:hanging="120"/>
              <w:jc w:val="center"/>
              <w:rPr>
                <w:rFonts w:ascii="Century Gothic" w:eastAsia="Calibri" w:hAnsi="Century Gothic"/>
              </w:rPr>
            </w:pPr>
            <w:r w:rsidRPr="7D788AC9">
              <w:rPr>
                <w:rFonts w:ascii="Century Gothic" w:eastAsia="Calibri" w:hAnsi="Century Gothic"/>
              </w:rPr>
              <w:t>STYRKOR</w:t>
            </w:r>
          </w:p>
        </w:tc>
        <w:tc>
          <w:tcPr>
            <w:tcW w:w="2934" w:type="dxa"/>
            <w:shd w:val="clear" w:color="auto" w:fill="A9B7A9"/>
          </w:tcPr>
          <w:p w14:paraId="520ECCF2" w14:textId="1C6571E9" w:rsidR="00B96F2B" w:rsidRPr="00104ECB" w:rsidRDefault="00B96F2B" w:rsidP="7D788AC9">
            <w:pPr>
              <w:spacing w:after="0" w:line="257" w:lineRule="auto"/>
              <w:ind w:hanging="120"/>
              <w:jc w:val="center"/>
              <w:rPr>
                <w:rFonts w:ascii="Century Gothic" w:eastAsia="Calibri" w:hAnsi="Century Gothic"/>
              </w:rPr>
            </w:pPr>
            <w:r w:rsidRPr="7D788AC9">
              <w:rPr>
                <w:rFonts w:ascii="Century Gothic" w:eastAsia="Calibri" w:hAnsi="Century Gothic"/>
              </w:rPr>
              <w:t>UTMANINGAR</w:t>
            </w:r>
          </w:p>
        </w:tc>
      </w:tr>
      <w:tr w:rsidR="0005599B" w:rsidRPr="00104ECB" w14:paraId="7F969B69" w14:textId="77777777" w:rsidTr="7D788AC9">
        <w:trPr>
          <w:trHeight w:val="3094"/>
        </w:trPr>
        <w:tc>
          <w:tcPr>
            <w:tcW w:w="2920" w:type="dxa"/>
            <w:shd w:val="clear" w:color="auto" w:fill="C6D0C6"/>
          </w:tcPr>
          <w:p w14:paraId="52233C3E" w14:textId="77777777" w:rsidR="0005599B" w:rsidRPr="00104ECB" w:rsidRDefault="0005599B" w:rsidP="00B96F2B">
            <w:pPr>
              <w:spacing w:after="0" w:line="257" w:lineRule="auto"/>
              <w:ind w:hanging="120"/>
              <w:jc w:val="center"/>
              <w:rPr>
                <w:rFonts w:ascii="Century Gothic" w:eastAsia="Calibri" w:hAnsi="Century Gothic"/>
              </w:rPr>
            </w:pPr>
          </w:p>
        </w:tc>
        <w:tc>
          <w:tcPr>
            <w:tcW w:w="2934" w:type="dxa"/>
            <w:shd w:val="clear" w:color="auto" w:fill="C6D0C6"/>
          </w:tcPr>
          <w:p w14:paraId="2CCAEA98" w14:textId="77777777" w:rsidR="0005599B" w:rsidRPr="00104ECB" w:rsidRDefault="0005599B" w:rsidP="00B96F2B">
            <w:pPr>
              <w:spacing w:after="0" w:line="257" w:lineRule="auto"/>
              <w:ind w:hanging="120"/>
              <w:jc w:val="center"/>
              <w:rPr>
                <w:rFonts w:ascii="Century Gothic" w:eastAsia="Calibri" w:hAnsi="Century Gothic"/>
              </w:rPr>
            </w:pPr>
          </w:p>
        </w:tc>
      </w:tr>
    </w:tbl>
    <w:tbl>
      <w:tblPr>
        <w:tblStyle w:val="Tabellrutnt1"/>
        <w:tblpPr w:leftFromText="141" w:rightFromText="141" w:vertAnchor="text" w:horzAnchor="margin" w:tblpY="111"/>
        <w:tblW w:w="5815" w:type="dxa"/>
        <w:tblLook w:val="04A0" w:firstRow="1" w:lastRow="0" w:firstColumn="1" w:lastColumn="0" w:noHBand="0" w:noVBand="1"/>
      </w:tblPr>
      <w:tblGrid>
        <w:gridCol w:w="2902"/>
        <w:gridCol w:w="2913"/>
      </w:tblGrid>
      <w:tr w:rsidR="000110D1" w:rsidRPr="00104ECB" w14:paraId="406D4913" w14:textId="77777777" w:rsidTr="7D788AC9">
        <w:trPr>
          <w:trHeight w:val="203"/>
        </w:trPr>
        <w:tc>
          <w:tcPr>
            <w:tcW w:w="5815" w:type="dxa"/>
            <w:gridSpan w:val="2"/>
            <w:shd w:val="clear" w:color="auto" w:fill="D9B059"/>
          </w:tcPr>
          <w:p w14:paraId="19CBF471" w14:textId="7F5BB4D1" w:rsidR="000110D1" w:rsidRPr="000F6BF0" w:rsidRDefault="000110D1" w:rsidP="000110D1">
            <w:pPr>
              <w:spacing w:after="0" w:line="257" w:lineRule="auto"/>
              <w:jc w:val="center"/>
              <w:rPr>
                <w:rFonts w:ascii="Century Gothic" w:eastAsia="Calibri" w:hAnsi="Century Gothic"/>
                <w:b/>
                <w:bCs/>
              </w:rPr>
            </w:pPr>
            <w:r w:rsidRPr="000F6BF0">
              <w:rPr>
                <w:rFonts w:ascii="Century Gothic" w:eastAsia="Calibri" w:hAnsi="Century Gothic"/>
                <w:b/>
                <w:bCs/>
                <w:color w:val="FFFFFF" w:themeColor="background1"/>
                <w:sz w:val="40"/>
                <w:szCs w:val="40"/>
              </w:rPr>
              <w:t>TRYGGHET</w:t>
            </w:r>
          </w:p>
        </w:tc>
      </w:tr>
      <w:tr w:rsidR="000110D1" w:rsidRPr="00104ECB" w14:paraId="5CD0BB21" w14:textId="77777777" w:rsidTr="7D788AC9">
        <w:trPr>
          <w:trHeight w:val="278"/>
        </w:trPr>
        <w:tc>
          <w:tcPr>
            <w:tcW w:w="2902" w:type="dxa"/>
            <w:shd w:val="clear" w:color="auto" w:fill="FAD37C"/>
          </w:tcPr>
          <w:p w14:paraId="3B993651" w14:textId="6B0CE934" w:rsidR="000110D1" w:rsidRPr="00104ECB" w:rsidRDefault="000110D1" w:rsidP="00492EA0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  <w:r w:rsidRPr="7D788AC9">
              <w:rPr>
                <w:rFonts w:ascii="Century Gothic" w:eastAsia="Calibri" w:hAnsi="Century Gothic"/>
              </w:rPr>
              <w:t>STYRKOR</w:t>
            </w:r>
          </w:p>
        </w:tc>
        <w:tc>
          <w:tcPr>
            <w:tcW w:w="2913" w:type="dxa"/>
            <w:shd w:val="clear" w:color="auto" w:fill="FAD37C"/>
          </w:tcPr>
          <w:p w14:paraId="7FC5A826" w14:textId="695B4FF2" w:rsidR="000110D1" w:rsidRPr="00104ECB" w:rsidRDefault="000110D1" w:rsidP="7D788AC9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  <w:r w:rsidRPr="7D788AC9">
              <w:rPr>
                <w:rFonts w:ascii="Century Gothic" w:eastAsia="Calibri" w:hAnsi="Century Gothic"/>
              </w:rPr>
              <w:t>UTMANINGAR</w:t>
            </w:r>
          </w:p>
        </w:tc>
      </w:tr>
      <w:tr w:rsidR="000F6BF0" w:rsidRPr="00104ECB" w14:paraId="5F63643E" w14:textId="77777777" w:rsidTr="7D788AC9">
        <w:trPr>
          <w:trHeight w:val="3137"/>
        </w:trPr>
        <w:tc>
          <w:tcPr>
            <w:tcW w:w="2902" w:type="dxa"/>
            <w:shd w:val="clear" w:color="auto" w:fill="FCE6B6"/>
          </w:tcPr>
          <w:p w14:paraId="4B44555C" w14:textId="77777777" w:rsidR="000F6BF0" w:rsidRPr="00104ECB" w:rsidRDefault="000F6BF0" w:rsidP="000110D1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</w:p>
        </w:tc>
        <w:tc>
          <w:tcPr>
            <w:tcW w:w="2913" w:type="dxa"/>
            <w:shd w:val="clear" w:color="auto" w:fill="FCE6B6"/>
          </w:tcPr>
          <w:p w14:paraId="178B8B15" w14:textId="77777777" w:rsidR="000F6BF0" w:rsidRPr="00104ECB" w:rsidRDefault="000F6BF0" w:rsidP="000110D1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</w:p>
        </w:tc>
      </w:tr>
    </w:tbl>
    <w:p w14:paraId="6CAC1C50" w14:textId="2C7A1BD1" w:rsidR="005212DD" w:rsidRPr="005212DD" w:rsidRDefault="005212DD" w:rsidP="00B96F2B">
      <w:pPr>
        <w:spacing w:after="0" w:line="257" w:lineRule="auto"/>
        <w:ind w:right="0"/>
        <w:jc w:val="center"/>
        <w:rPr>
          <w:rFonts w:ascii="Times New Roman" w:eastAsia="Calibri" w:hAnsi="Times New Roman"/>
          <w:color w:val="auto"/>
          <w:szCs w:val="22"/>
          <w:lang w:eastAsia="en-US"/>
        </w:rPr>
      </w:pPr>
    </w:p>
    <w:p w14:paraId="21C7260C" w14:textId="352BD11B" w:rsidR="005212DD" w:rsidRPr="005212DD" w:rsidRDefault="005212DD" w:rsidP="00B96F2B">
      <w:pPr>
        <w:spacing w:after="0" w:line="257" w:lineRule="auto"/>
        <w:ind w:right="0"/>
        <w:jc w:val="center"/>
        <w:rPr>
          <w:rFonts w:ascii="Times New Roman" w:eastAsia="Calibri" w:hAnsi="Times New Roman"/>
          <w:color w:val="auto"/>
          <w:szCs w:val="22"/>
          <w:lang w:eastAsia="en-US"/>
        </w:rPr>
      </w:pPr>
    </w:p>
    <w:p w14:paraId="700B4CEF" w14:textId="1FEE2517" w:rsidR="005212DD" w:rsidRPr="005212DD" w:rsidRDefault="005212DD" w:rsidP="00B96F2B">
      <w:pPr>
        <w:spacing w:after="0" w:line="257" w:lineRule="auto"/>
        <w:ind w:right="0"/>
        <w:jc w:val="center"/>
        <w:rPr>
          <w:rFonts w:ascii="Times New Roman" w:eastAsia="Calibri" w:hAnsi="Times New Roman"/>
          <w:color w:val="auto"/>
          <w:szCs w:val="22"/>
          <w:lang w:eastAsia="en-US"/>
        </w:rPr>
      </w:pPr>
    </w:p>
    <w:p w14:paraId="7C935DF6" w14:textId="475E8907" w:rsidR="005212DD" w:rsidRPr="005212DD" w:rsidRDefault="005212DD" w:rsidP="00B96F2B">
      <w:pPr>
        <w:spacing w:after="0" w:line="257" w:lineRule="auto"/>
        <w:ind w:right="0"/>
        <w:jc w:val="center"/>
        <w:rPr>
          <w:rFonts w:ascii="Times New Roman" w:eastAsia="Calibri" w:hAnsi="Times New Roman"/>
          <w:color w:val="auto"/>
          <w:szCs w:val="22"/>
          <w:lang w:eastAsia="en-US"/>
        </w:rPr>
      </w:pPr>
    </w:p>
    <w:tbl>
      <w:tblPr>
        <w:tblStyle w:val="Tabellrutnt1"/>
        <w:tblpPr w:leftFromText="141" w:rightFromText="141" w:vertAnchor="text" w:horzAnchor="margin" w:tblpY="3138"/>
        <w:tblW w:w="5814" w:type="dxa"/>
        <w:tblLook w:val="04A0" w:firstRow="1" w:lastRow="0" w:firstColumn="1" w:lastColumn="0" w:noHBand="0" w:noVBand="1"/>
      </w:tblPr>
      <w:tblGrid>
        <w:gridCol w:w="2901"/>
        <w:gridCol w:w="2913"/>
      </w:tblGrid>
      <w:tr w:rsidR="0036232B" w:rsidRPr="00104ECB" w14:paraId="6E6A62CF" w14:textId="77777777" w:rsidTr="7D788AC9">
        <w:trPr>
          <w:trHeight w:val="215"/>
        </w:trPr>
        <w:tc>
          <w:tcPr>
            <w:tcW w:w="5814" w:type="dxa"/>
            <w:gridSpan w:val="2"/>
            <w:shd w:val="clear" w:color="auto" w:fill="D59C99" w:themeFill="accent3"/>
          </w:tcPr>
          <w:p w14:paraId="54417676" w14:textId="718E2AD0" w:rsidR="0036232B" w:rsidRPr="000F6BF0" w:rsidRDefault="000110D1" w:rsidP="00B96F2B">
            <w:pPr>
              <w:spacing w:after="0" w:line="257" w:lineRule="auto"/>
              <w:jc w:val="center"/>
              <w:rPr>
                <w:rFonts w:ascii="Century Gothic" w:eastAsia="Calibri" w:hAnsi="Century Gothic"/>
                <w:b/>
                <w:bCs/>
              </w:rPr>
            </w:pPr>
            <w:r w:rsidRPr="000F6BF0">
              <w:rPr>
                <w:rFonts w:ascii="Century Gothic" w:eastAsia="Calibri" w:hAnsi="Century Gothic"/>
                <w:b/>
                <w:bCs/>
                <w:color w:val="FFFFFF" w:themeColor="background1"/>
                <w:sz w:val="40"/>
                <w:szCs w:val="40"/>
              </w:rPr>
              <w:t>RELATIONER</w:t>
            </w:r>
          </w:p>
        </w:tc>
      </w:tr>
      <w:tr w:rsidR="000110D1" w:rsidRPr="00104ECB" w14:paraId="16331A57" w14:textId="77777777" w:rsidTr="7D788AC9">
        <w:trPr>
          <w:trHeight w:val="316"/>
        </w:trPr>
        <w:tc>
          <w:tcPr>
            <w:tcW w:w="2901" w:type="dxa"/>
            <w:shd w:val="clear" w:color="auto" w:fill="F0DCD2"/>
          </w:tcPr>
          <w:p w14:paraId="025D8628" w14:textId="34EAD438" w:rsidR="0036232B" w:rsidRPr="00104ECB" w:rsidRDefault="0036232B" w:rsidP="7D788AC9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  <w:r w:rsidRPr="7D788AC9">
              <w:rPr>
                <w:rFonts w:ascii="Century Gothic" w:eastAsia="Calibri" w:hAnsi="Century Gothic"/>
              </w:rPr>
              <w:t>STYRKOR</w:t>
            </w:r>
          </w:p>
        </w:tc>
        <w:tc>
          <w:tcPr>
            <w:tcW w:w="2913" w:type="dxa"/>
            <w:shd w:val="clear" w:color="auto" w:fill="F0DCD2"/>
          </w:tcPr>
          <w:p w14:paraId="58F04FD2" w14:textId="6F16F205" w:rsidR="0036232B" w:rsidRPr="00104ECB" w:rsidRDefault="0036232B" w:rsidP="7D788AC9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  <w:r w:rsidRPr="7D788AC9">
              <w:rPr>
                <w:rFonts w:ascii="Century Gothic" w:eastAsia="Calibri" w:hAnsi="Century Gothic"/>
              </w:rPr>
              <w:t>UTMANINGAR</w:t>
            </w:r>
          </w:p>
        </w:tc>
      </w:tr>
      <w:tr w:rsidR="0005599B" w:rsidRPr="00104ECB" w14:paraId="3D5D5B64" w14:textId="77777777" w:rsidTr="7D788AC9">
        <w:trPr>
          <w:trHeight w:val="3329"/>
        </w:trPr>
        <w:tc>
          <w:tcPr>
            <w:tcW w:w="2901" w:type="dxa"/>
            <w:shd w:val="clear" w:color="auto" w:fill="F6E9E2"/>
          </w:tcPr>
          <w:p w14:paraId="3C01748D" w14:textId="77777777" w:rsidR="0005599B" w:rsidRPr="00104ECB" w:rsidRDefault="0005599B" w:rsidP="00B96F2B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</w:p>
        </w:tc>
        <w:tc>
          <w:tcPr>
            <w:tcW w:w="2913" w:type="dxa"/>
            <w:shd w:val="clear" w:color="auto" w:fill="F6E9E2"/>
          </w:tcPr>
          <w:p w14:paraId="1EE11E8A" w14:textId="77777777" w:rsidR="0005599B" w:rsidRPr="00104ECB" w:rsidRDefault="0005599B" w:rsidP="00B96F2B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</w:p>
        </w:tc>
      </w:tr>
    </w:tbl>
    <w:p w14:paraId="3C88B15C" w14:textId="27E6D30C" w:rsidR="005212DD" w:rsidRPr="005212DD" w:rsidRDefault="005212DD" w:rsidP="00B96F2B">
      <w:pPr>
        <w:spacing w:after="0" w:line="257" w:lineRule="auto"/>
        <w:ind w:right="0"/>
        <w:jc w:val="center"/>
        <w:rPr>
          <w:rFonts w:ascii="Times New Roman" w:eastAsia="Calibri" w:hAnsi="Times New Roman"/>
          <w:color w:val="auto"/>
          <w:szCs w:val="22"/>
          <w:lang w:eastAsia="en-US"/>
        </w:rPr>
      </w:pPr>
    </w:p>
    <w:p w14:paraId="6308EE29" w14:textId="77777777" w:rsidR="005212DD" w:rsidRPr="005212DD" w:rsidRDefault="005212DD" w:rsidP="00B96F2B">
      <w:pPr>
        <w:spacing w:after="0" w:line="257" w:lineRule="auto"/>
        <w:ind w:right="0"/>
        <w:jc w:val="center"/>
        <w:rPr>
          <w:rFonts w:ascii="Times New Roman" w:eastAsia="Calibri" w:hAnsi="Times New Roman"/>
          <w:color w:val="auto"/>
          <w:szCs w:val="22"/>
          <w:lang w:eastAsia="en-US"/>
        </w:rPr>
      </w:pPr>
    </w:p>
    <w:p w14:paraId="68A58FA1" w14:textId="77777777" w:rsidR="005212DD" w:rsidRPr="005212DD" w:rsidRDefault="005212DD" w:rsidP="00B96F2B">
      <w:pPr>
        <w:spacing w:after="0" w:line="257" w:lineRule="auto"/>
        <w:ind w:right="0"/>
        <w:jc w:val="center"/>
        <w:rPr>
          <w:rFonts w:ascii="Times New Roman" w:eastAsia="Calibri" w:hAnsi="Times New Roman"/>
          <w:color w:val="auto"/>
          <w:szCs w:val="22"/>
          <w:lang w:eastAsia="en-US"/>
        </w:rPr>
      </w:pPr>
    </w:p>
    <w:p w14:paraId="3284138B" w14:textId="77777777" w:rsidR="005212DD" w:rsidRPr="005212DD" w:rsidRDefault="005212DD" w:rsidP="00B96F2B">
      <w:pPr>
        <w:spacing w:after="0" w:line="257" w:lineRule="auto"/>
        <w:ind w:right="0"/>
        <w:jc w:val="center"/>
        <w:rPr>
          <w:rFonts w:ascii="Times New Roman" w:eastAsia="Calibri" w:hAnsi="Times New Roman"/>
          <w:color w:val="auto"/>
          <w:szCs w:val="22"/>
          <w:lang w:eastAsia="en-US"/>
        </w:rPr>
      </w:pPr>
    </w:p>
    <w:p w14:paraId="0FEE7F3C" w14:textId="77777777" w:rsidR="005212DD" w:rsidRPr="005212DD" w:rsidRDefault="005212DD" w:rsidP="00B96F2B">
      <w:pPr>
        <w:spacing w:after="0" w:line="257" w:lineRule="auto"/>
        <w:ind w:right="0"/>
        <w:jc w:val="center"/>
        <w:rPr>
          <w:rFonts w:ascii="Times New Roman" w:eastAsia="Calibri" w:hAnsi="Times New Roman"/>
          <w:color w:val="auto"/>
          <w:szCs w:val="22"/>
          <w:lang w:eastAsia="en-US"/>
        </w:rPr>
      </w:pPr>
    </w:p>
    <w:p w14:paraId="4B93DC11" w14:textId="77777777" w:rsidR="005212DD" w:rsidRPr="005212DD" w:rsidRDefault="005212DD" w:rsidP="00B96F2B">
      <w:pPr>
        <w:spacing w:after="0" w:line="257" w:lineRule="auto"/>
        <w:ind w:right="0"/>
        <w:jc w:val="center"/>
        <w:rPr>
          <w:rFonts w:ascii="Times New Roman" w:eastAsia="Calibri" w:hAnsi="Times New Roman"/>
          <w:color w:val="auto"/>
          <w:szCs w:val="22"/>
          <w:lang w:eastAsia="en-US"/>
        </w:rPr>
      </w:pPr>
    </w:p>
    <w:p w14:paraId="026E45A8" w14:textId="77777777" w:rsidR="005212DD" w:rsidRPr="005212DD" w:rsidRDefault="005212DD" w:rsidP="00B96F2B">
      <w:pPr>
        <w:spacing w:after="0" w:line="257" w:lineRule="auto"/>
        <w:ind w:right="0"/>
        <w:jc w:val="center"/>
        <w:rPr>
          <w:rFonts w:ascii="Times New Roman" w:eastAsia="Calibri" w:hAnsi="Times New Roman"/>
          <w:color w:val="auto"/>
          <w:szCs w:val="22"/>
          <w:lang w:eastAsia="en-US"/>
        </w:rPr>
      </w:pPr>
    </w:p>
    <w:p w14:paraId="5B72EA76" w14:textId="77777777" w:rsidR="005212DD" w:rsidRPr="005212DD" w:rsidRDefault="005212DD" w:rsidP="00B96F2B">
      <w:pPr>
        <w:spacing w:after="0" w:line="257" w:lineRule="auto"/>
        <w:ind w:right="0"/>
        <w:jc w:val="center"/>
        <w:rPr>
          <w:rFonts w:ascii="Times New Roman" w:eastAsia="Calibri" w:hAnsi="Times New Roman"/>
          <w:color w:val="auto"/>
          <w:szCs w:val="22"/>
          <w:lang w:eastAsia="en-US"/>
        </w:rPr>
      </w:pPr>
    </w:p>
    <w:p w14:paraId="6299A60E" w14:textId="77777777" w:rsidR="005212DD" w:rsidRPr="005212DD" w:rsidRDefault="005212DD" w:rsidP="00B96F2B">
      <w:pPr>
        <w:spacing w:after="0" w:line="257" w:lineRule="auto"/>
        <w:ind w:right="0"/>
        <w:jc w:val="center"/>
        <w:rPr>
          <w:rFonts w:ascii="Times New Roman" w:eastAsia="Calibri" w:hAnsi="Times New Roman"/>
          <w:color w:val="auto"/>
          <w:szCs w:val="22"/>
          <w:lang w:eastAsia="en-US"/>
        </w:rPr>
      </w:pPr>
    </w:p>
    <w:tbl>
      <w:tblPr>
        <w:tblStyle w:val="Tabellrutnt1"/>
        <w:tblpPr w:leftFromText="141" w:rightFromText="141" w:vertAnchor="text" w:horzAnchor="margin" w:tblpXSpec="right" w:tblpY="499"/>
        <w:tblW w:w="5827" w:type="dxa"/>
        <w:tblLook w:val="04A0" w:firstRow="1" w:lastRow="0" w:firstColumn="1" w:lastColumn="0" w:noHBand="0" w:noVBand="1"/>
      </w:tblPr>
      <w:tblGrid>
        <w:gridCol w:w="2908"/>
        <w:gridCol w:w="2919"/>
      </w:tblGrid>
      <w:tr w:rsidR="00B96F2B" w:rsidRPr="00104ECB" w14:paraId="46728394" w14:textId="77777777" w:rsidTr="7D788AC9">
        <w:trPr>
          <w:trHeight w:val="195"/>
        </w:trPr>
        <w:tc>
          <w:tcPr>
            <w:tcW w:w="5827" w:type="dxa"/>
            <w:gridSpan w:val="2"/>
            <w:shd w:val="clear" w:color="auto" w:fill="617E8D"/>
          </w:tcPr>
          <w:p w14:paraId="78894D97" w14:textId="363EEECD" w:rsidR="00B96F2B" w:rsidRPr="000F6BF0" w:rsidRDefault="000F6BF0" w:rsidP="000110D1">
            <w:pPr>
              <w:spacing w:after="0" w:line="257" w:lineRule="auto"/>
              <w:ind w:left="-120" w:hanging="120"/>
              <w:jc w:val="center"/>
              <w:rPr>
                <w:rFonts w:ascii="Century Gothic" w:eastAsia="Calibri" w:hAnsi="Century Gothic"/>
                <w:b/>
                <w:bCs/>
              </w:rPr>
            </w:pPr>
            <w:r w:rsidRPr="000F6BF0">
              <w:rPr>
                <w:rFonts w:ascii="Century Gothic" w:eastAsia="Calibri" w:hAnsi="Century Gothic"/>
                <w:b/>
                <w:bCs/>
                <w:color w:val="FFFFFF" w:themeColor="background1"/>
                <w:sz w:val="40"/>
                <w:szCs w:val="40"/>
              </w:rPr>
              <w:t>UTVECKLING</w:t>
            </w:r>
          </w:p>
        </w:tc>
      </w:tr>
      <w:tr w:rsidR="0005599B" w:rsidRPr="00104ECB" w14:paraId="7DFB62F3" w14:textId="77777777" w:rsidTr="7D788AC9">
        <w:trPr>
          <w:trHeight w:val="287"/>
        </w:trPr>
        <w:tc>
          <w:tcPr>
            <w:tcW w:w="2908" w:type="dxa"/>
            <w:shd w:val="clear" w:color="auto" w:fill="8FA3AC"/>
          </w:tcPr>
          <w:p w14:paraId="322EA9FF" w14:textId="4A6D8168" w:rsidR="00B96F2B" w:rsidRPr="00104ECB" w:rsidRDefault="00B96F2B" w:rsidP="7D788AC9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  <w:r w:rsidRPr="7D788AC9">
              <w:rPr>
                <w:rFonts w:ascii="Century Gothic" w:eastAsia="Calibri" w:hAnsi="Century Gothic"/>
              </w:rPr>
              <w:t>STYRKOR</w:t>
            </w:r>
          </w:p>
        </w:tc>
        <w:tc>
          <w:tcPr>
            <w:tcW w:w="2919" w:type="dxa"/>
            <w:shd w:val="clear" w:color="auto" w:fill="8FA3AC"/>
          </w:tcPr>
          <w:p w14:paraId="433C5E53" w14:textId="2FCB7940" w:rsidR="00B96F2B" w:rsidRPr="00104ECB" w:rsidRDefault="00B96F2B" w:rsidP="7D788AC9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  <w:r w:rsidRPr="7D788AC9">
              <w:rPr>
                <w:rFonts w:ascii="Century Gothic" w:eastAsia="Calibri" w:hAnsi="Century Gothic"/>
              </w:rPr>
              <w:t>UTMANINGAR</w:t>
            </w:r>
          </w:p>
        </w:tc>
      </w:tr>
      <w:tr w:rsidR="0005599B" w:rsidRPr="00104ECB" w14:paraId="0BDE76E4" w14:textId="77777777" w:rsidTr="7D788AC9">
        <w:trPr>
          <w:trHeight w:val="3453"/>
        </w:trPr>
        <w:tc>
          <w:tcPr>
            <w:tcW w:w="2908" w:type="dxa"/>
            <w:shd w:val="clear" w:color="auto" w:fill="C1CCD1"/>
          </w:tcPr>
          <w:p w14:paraId="662A2991" w14:textId="77777777" w:rsidR="0005599B" w:rsidRPr="00104ECB" w:rsidRDefault="0005599B" w:rsidP="000110D1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</w:p>
        </w:tc>
        <w:tc>
          <w:tcPr>
            <w:tcW w:w="2919" w:type="dxa"/>
            <w:shd w:val="clear" w:color="auto" w:fill="C1CCD1"/>
          </w:tcPr>
          <w:p w14:paraId="7A8999CE" w14:textId="77777777" w:rsidR="0005599B" w:rsidRPr="00104ECB" w:rsidRDefault="0005599B" w:rsidP="000110D1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</w:p>
        </w:tc>
      </w:tr>
    </w:tbl>
    <w:p w14:paraId="3B845B3A" w14:textId="77777777" w:rsidR="005212DD" w:rsidRPr="005212DD" w:rsidRDefault="005212DD" w:rsidP="00B96F2B">
      <w:pPr>
        <w:spacing w:after="0" w:line="257" w:lineRule="auto"/>
        <w:ind w:right="0"/>
        <w:jc w:val="center"/>
        <w:rPr>
          <w:rFonts w:ascii="Times New Roman" w:eastAsia="Calibri" w:hAnsi="Times New Roman"/>
          <w:color w:val="auto"/>
          <w:szCs w:val="22"/>
          <w:lang w:eastAsia="en-US"/>
        </w:rPr>
      </w:pPr>
    </w:p>
    <w:p w14:paraId="5FAC8860" w14:textId="77777777" w:rsidR="005212DD" w:rsidRPr="005212DD" w:rsidRDefault="005212DD" w:rsidP="00B96F2B">
      <w:pPr>
        <w:spacing w:after="0" w:line="257" w:lineRule="auto"/>
        <w:ind w:right="0"/>
        <w:jc w:val="center"/>
        <w:rPr>
          <w:rFonts w:ascii="Times New Roman" w:eastAsia="Calibri" w:hAnsi="Times New Roman"/>
          <w:color w:val="auto"/>
          <w:szCs w:val="22"/>
          <w:lang w:eastAsia="en-US"/>
        </w:rPr>
      </w:pPr>
    </w:p>
    <w:p w14:paraId="78F8AF93" w14:textId="77777777" w:rsidR="005212DD" w:rsidRPr="005212DD" w:rsidRDefault="005212DD" w:rsidP="00B96F2B">
      <w:pPr>
        <w:spacing w:after="0" w:line="257" w:lineRule="auto"/>
        <w:ind w:right="0"/>
        <w:jc w:val="center"/>
        <w:rPr>
          <w:rFonts w:ascii="Times New Roman" w:eastAsia="Calibri" w:hAnsi="Times New Roman"/>
          <w:color w:val="auto"/>
          <w:szCs w:val="22"/>
          <w:lang w:eastAsia="en-US"/>
        </w:rPr>
      </w:pPr>
    </w:p>
    <w:tbl>
      <w:tblPr>
        <w:tblStyle w:val="Tabellrutnt1"/>
        <w:tblpPr w:leftFromText="141" w:rightFromText="141" w:vertAnchor="text" w:horzAnchor="margin" w:tblpY="3971"/>
        <w:tblW w:w="5798" w:type="dxa"/>
        <w:tblLook w:val="04A0" w:firstRow="1" w:lastRow="0" w:firstColumn="1" w:lastColumn="0" w:noHBand="0" w:noVBand="1"/>
      </w:tblPr>
      <w:tblGrid>
        <w:gridCol w:w="2894"/>
        <w:gridCol w:w="2904"/>
      </w:tblGrid>
      <w:tr w:rsidR="0036232B" w:rsidRPr="00104ECB" w14:paraId="19C2CDBB" w14:textId="77777777" w:rsidTr="7D788AC9">
        <w:trPr>
          <w:trHeight w:val="84"/>
        </w:trPr>
        <w:tc>
          <w:tcPr>
            <w:tcW w:w="5798" w:type="dxa"/>
            <w:gridSpan w:val="2"/>
            <w:shd w:val="clear" w:color="auto" w:fill="788D78" w:themeFill="accent6" w:themeFillShade="BF"/>
          </w:tcPr>
          <w:p w14:paraId="2D2C5B99" w14:textId="05702BC2" w:rsidR="0036232B" w:rsidRPr="000F6BF0" w:rsidRDefault="000110D1" w:rsidP="0005599B">
            <w:pPr>
              <w:spacing w:after="0" w:line="257" w:lineRule="auto"/>
              <w:jc w:val="center"/>
              <w:rPr>
                <w:rFonts w:ascii="Century Gothic" w:eastAsia="Calibri" w:hAnsi="Century Gothic"/>
                <w:b/>
                <w:bCs/>
              </w:rPr>
            </w:pPr>
            <w:r w:rsidRPr="000F6BF0">
              <w:rPr>
                <w:rFonts w:ascii="Century Gothic" w:eastAsia="Calibri" w:hAnsi="Century Gothic"/>
                <w:b/>
                <w:bCs/>
                <w:color w:val="FFFFFF" w:themeColor="background1"/>
                <w:sz w:val="40"/>
                <w:szCs w:val="40"/>
              </w:rPr>
              <w:t>HEMMET</w:t>
            </w:r>
          </w:p>
        </w:tc>
      </w:tr>
      <w:tr w:rsidR="0005599B" w:rsidRPr="00104ECB" w14:paraId="5AEF7430" w14:textId="77777777" w:rsidTr="7D788AC9">
        <w:trPr>
          <w:trHeight w:val="297"/>
        </w:trPr>
        <w:tc>
          <w:tcPr>
            <w:tcW w:w="2894" w:type="dxa"/>
            <w:shd w:val="clear" w:color="auto" w:fill="A8B6A8" w:themeFill="accent6"/>
          </w:tcPr>
          <w:p w14:paraId="615B4DE8" w14:textId="6F14C2C5" w:rsidR="0036232B" w:rsidRPr="00104ECB" w:rsidRDefault="00492EA0" w:rsidP="7D788AC9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S</w:t>
            </w:r>
            <w:r w:rsidR="0036232B" w:rsidRPr="7D788AC9">
              <w:rPr>
                <w:rFonts w:ascii="Century Gothic" w:eastAsia="Calibri" w:hAnsi="Century Gothic"/>
              </w:rPr>
              <w:t>TYRKOR</w:t>
            </w:r>
          </w:p>
        </w:tc>
        <w:tc>
          <w:tcPr>
            <w:tcW w:w="2904" w:type="dxa"/>
            <w:shd w:val="clear" w:color="auto" w:fill="A8B6A8" w:themeFill="accent6"/>
          </w:tcPr>
          <w:p w14:paraId="06C8A85C" w14:textId="1921FBAA" w:rsidR="0036232B" w:rsidRPr="00104ECB" w:rsidRDefault="00492EA0" w:rsidP="7D788AC9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U</w:t>
            </w:r>
            <w:r w:rsidR="0036232B" w:rsidRPr="7D788AC9">
              <w:rPr>
                <w:rFonts w:ascii="Century Gothic" w:eastAsia="Calibri" w:hAnsi="Century Gothic"/>
              </w:rPr>
              <w:t>TMANINGAR</w:t>
            </w:r>
          </w:p>
        </w:tc>
      </w:tr>
      <w:tr w:rsidR="0005599B" w:rsidRPr="0005599B" w14:paraId="54A24ACD" w14:textId="77777777" w:rsidTr="7D788AC9">
        <w:trPr>
          <w:trHeight w:val="2968"/>
        </w:trPr>
        <w:tc>
          <w:tcPr>
            <w:tcW w:w="2894" w:type="dxa"/>
            <w:shd w:val="clear" w:color="auto" w:fill="DCE1DC" w:themeFill="accent6" w:themeFillTint="66"/>
          </w:tcPr>
          <w:p w14:paraId="1FBC766B" w14:textId="509A690E" w:rsidR="0005599B" w:rsidRPr="0005599B" w:rsidRDefault="0005599B" w:rsidP="0005599B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</w:p>
        </w:tc>
        <w:tc>
          <w:tcPr>
            <w:tcW w:w="2904" w:type="dxa"/>
            <w:shd w:val="clear" w:color="auto" w:fill="DCE1DC" w:themeFill="accent6" w:themeFillTint="66"/>
          </w:tcPr>
          <w:p w14:paraId="45ABCC5F" w14:textId="77777777" w:rsidR="0005599B" w:rsidRPr="0005599B" w:rsidRDefault="0005599B" w:rsidP="0005599B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</w:p>
          <w:p w14:paraId="36A33925" w14:textId="77777777" w:rsidR="0005599B" w:rsidRPr="0005599B" w:rsidRDefault="0005599B" w:rsidP="0005599B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</w:p>
          <w:p w14:paraId="17E4A625" w14:textId="77777777" w:rsidR="0005599B" w:rsidRPr="0005599B" w:rsidRDefault="0005599B" w:rsidP="0005599B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</w:p>
          <w:p w14:paraId="122718E4" w14:textId="77777777" w:rsidR="0005599B" w:rsidRPr="0005599B" w:rsidRDefault="0005599B" w:rsidP="0005599B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</w:p>
          <w:p w14:paraId="74DC073F" w14:textId="77777777" w:rsidR="0005599B" w:rsidRPr="0005599B" w:rsidRDefault="0005599B" w:rsidP="0005599B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</w:p>
          <w:p w14:paraId="31EF9B62" w14:textId="77777777" w:rsidR="0005599B" w:rsidRPr="0005599B" w:rsidRDefault="0005599B" w:rsidP="0005599B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</w:p>
          <w:p w14:paraId="4999DD82" w14:textId="77777777" w:rsidR="0005599B" w:rsidRPr="0005599B" w:rsidRDefault="0005599B" w:rsidP="0005599B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</w:p>
          <w:p w14:paraId="072D264F" w14:textId="77777777" w:rsidR="0005599B" w:rsidRPr="0005599B" w:rsidRDefault="0005599B" w:rsidP="0005599B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</w:p>
          <w:p w14:paraId="1C17B5B3" w14:textId="77777777" w:rsidR="0005599B" w:rsidRPr="0005599B" w:rsidRDefault="0005599B" w:rsidP="0005599B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</w:p>
        </w:tc>
      </w:tr>
    </w:tbl>
    <w:tbl>
      <w:tblPr>
        <w:tblStyle w:val="Tabellrutnt1"/>
        <w:tblpPr w:leftFromText="141" w:rightFromText="141" w:vertAnchor="text" w:horzAnchor="margin" w:tblpXSpec="right" w:tblpY="4097"/>
        <w:tblW w:w="5826" w:type="dxa"/>
        <w:tblLook w:val="04A0" w:firstRow="1" w:lastRow="0" w:firstColumn="1" w:lastColumn="0" w:noHBand="0" w:noVBand="1"/>
      </w:tblPr>
      <w:tblGrid>
        <w:gridCol w:w="2906"/>
        <w:gridCol w:w="2920"/>
      </w:tblGrid>
      <w:tr w:rsidR="0005599B" w:rsidRPr="00104ECB" w14:paraId="2033DED4" w14:textId="77777777" w:rsidTr="7D788AC9">
        <w:trPr>
          <w:trHeight w:val="203"/>
        </w:trPr>
        <w:tc>
          <w:tcPr>
            <w:tcW w:w="5826" w:type="dxa"/>
            <w:gridSpan w:val="2"/>
            <w:shd w:val="clear" w:color="auto" w:fill="AF6D6D"/>
          </w:tcPr>
          <w:p w14:paraId="2E9B8B18" w14:textId="77777777" w:rsidR="0005599B" w:rsidRPr="000F6BF0" w:rsidRDefault="0005599B" w:rsidP="0005599B">
            <w:pPr>
              <w:spacing w:after="0" w:line="257" w:lineRule="auto"/>
              <w:jc w:val="center"/>
              <w:rPr>
                <w:rFonts w:ascii="Century Gothic" w:eastAsia="Calibri" w:hAnsi="Century Gothic"/>
                <w:b/>
                <w:bCs/>
              </w:rPr>
            </w:pPr>
            <w:r w:rsidRPr="000F6BF0">
              <w:rPr>
                <w:rFonts w:ascii="Century Gothic" w:eastAsia="Calibri" w:hAnsi="Century Gothic"/>
                <w:b/>
                <w:bCs/>
                <w:color w:val="FFFFFF" w:themeColor="background1"/>
                <w:sz w:val="40"/>
                <w:szCs w:val="40"/>
              </w:rPr>
              <w:t>LÄRANDE</w:t>
            </w:r>
          </w:p>
        </w:tc>
      </w:tr>
      <w:tr w:rsidR="0005599B" w:rsidRPr="00104ECB" w14:paraId="203F58B4" w14:textId="77777777" w:rsidTr="7D788AC9">
        <w:trPr>
          <w:trHeight w:val="435"/>
        </w:trPr>
        <w:tc>
          <w:tcPr>
            <w:tcW w:w="2906" w:type="dxa"/>
            <w:shd w:val="clear" w:color="auto" w:fill="D59D99"/>
          </w:tcPr>
          <w:p w14:paraId="00F82CF5" w14:textId="042B6F14" w:rsidR="0005599B" w:rsidRPr="00104ECB" w:rsidRDefault="6026499D" w:rsidP="7D788AC9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  <w:r w:rsidRPr="7D788AC9">
              <w:rPr>
                <w:rFonts w:ascii="Century Gothic" w:eastAsia="Calibri" w:hAnsi="Century Gothic"/>
              </w:rPr>
              <w:t>STYRKOR</w:t>
            </w:r>
          </w:p>
        </w:tc>
        <w:tc>
          <w:tcPr>
            <w:tcW w:w="2920" w:type="dxa"/>
            <w:shd w:val="clear" w:color="auto" w:fill="D59D99"/>
          </w:tcPr>
          <w:p w14:paraId="4BE1607C" w14:textId="090D3762" w:rsidR="0005599B" w:rsidRPr="00104ECB" w:rsidRDefault="6026499D" w:rsidP="7D788AC9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  <w:r w:rsidRPr="7D788AC9">
              <w:rPr>
                <w:rFonts w:ascii="Century Gothic" w:eastAsia="Calibri" w:hAnsi="Century Gothic"/>
              </w:rPr>
              <w:t>UTMANINGAR</w:t>
            </w:r>
          </w:p>
        </w:tc>
      </w:tr>
      <w:tr w:rsidR="0005599B" w:rsidRPr="00104ECB" w14:paraId="79A5A55B" w14:textId="77777777" w:rsidTr="7D788AC9">
        <w:trPr>
          <w:trHeight w:val="2800"/>
        </w:trPr>
        <w:tc>
          <w:tcPr>
            <w:tcW w:w="2906" w:type="dxa"/>
            <w:shd w:val="clear" w:color="auto" w:fill="EBCFCD"/>
          </w:tcPr>
          <w:p w14:paraId="2E4671DE" w14:textId="77777777" w:rsidR="0005599B" w:rsidRPr="00104ECB" w:rsidRDefault="0005599B" w:rsidP="0005599B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</w:p>
        </w:tc>
        <w:tc>
          <w:tcPr>
            <w:tcW w:w="2920" w:type="dxa"/>
            <w:shd w:val="clear" w:color="auto" w:fill="EBCFCD"/>
          </w:tcPr>
          <w:p w14:paraId="5F8B2F62" w14:textId="77777777" w:rsidR="0005599B" w:rsidRPr="00104ECB" w:rsidRDefault="0005599B" w:rsidP="0005599B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</w:p>
        </w:tc>
      </w:tr>
    </w:tbl>
    <w:tbl>
      <w:tblPr>
        <w:tblStyle w:val="Tabellrutnt1"/>
        <w:tblpPr w:leftFromText="141" w:rightFromText="141" w:vertAnchor="text" w:horzAnchor="margin" w:tblpXSpec="center" w:tblpY="3986"/>
        <w:tblW w:w="6009" w:type="dxa"/>
        <w:tblLook w:val="04A0" w:firstRow="1" w:lastRow="0" w:firstColumn="1" w:lastColumn="0" w:noHBand="0" w:noVBand="1"/>
      </w:tblPr>
      <w:tblGrid>
        <w:gridCol w:w="2997"/>
        <w:gridCol w:w="3012"/>
      </w:tblGrid>
      <w:tr w:rsidR="00B96F2B" w:rsidRPr="00104ECB" w14:paraId="7AAB98BD" w14:textId="77777777" w:rsidTr="00072D91">
        <w:trPr>
          <w:trHeight w:val="49"/>
        </w:trPr>
        <w:tc>
          <w:tcPr>
            <w:tcW w:w="6009" w:type="dxa"/>
            <w:gridSpan w:val="2"/>
            <w:shd w:val="clear" w:color="auto" w:fill="C99132"/>
          </w:tcPr>
          <w:p w14:paraId="61A10E39" w14:textId="7DAA3A21" w:rsidR="00B96F2B" w:rsidRPr="000F6BF0" w:rsidRDefault="000F6BF0" w:rsidP="00072D91">
            <w:pPr>
              <w:spacing w:after="0" w:line="257" w:lineRule="auto"/>
              <w:jc w:val="center"/>
              <w:rPr>
                <w:rFonts w:ascii="Century Gothic" w:eastAsia="Calibri" w:hAnsi="Century Gothic"/>
                <w:b/>
                <w:bCs/>
              </w:rPr>
            </w:pPr>
            <w:r w:rsidRPr="000F6BF0">
              <w:rPr>
                <w:rFonts w:ascii="Century Gothic" w:eastAsia="Calibri" w:hAnsi="Century Gothic"/>
                <w:b/>
                <w:bCs/>
                <w:color w:val="FFFFFF" w:themeColor="background1"/>
                <w:sz w:val="40"/>
                <w:szCs w:val="40"/>
              </w:rPr>
              <w:t>OMSORG</w:t>
            </w:r>
          </w:p>
        </w:tc>
      </w:tr>
      <w:tr w:rsidR="00B96F2B" w:rsidRPr="00104ECB" w14:paraId="75CD21EB" w14:textId="77777777" w:rsidTr="00072D91">
        <w:trPr>
          <w:trHeight w:val="299"/>
        </w:trPr>
        <w:tc>
          <w:tcPr>
            <w:tcW w:w="2997" w:type="dxa"/>
            <w:shd w:val="clear" w:color="auto" w:fill="D9B059"/>
          </w:tcPr>
          <w:p w14:paraId="240F8A6A" w14:textId="1BD59890" w:rsidR="00B96F2B" w:rsidRPr="00104ECB" w:rsidRDefault="00B96F2B" w:rsidP="00072D91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  <w:r w:rsidRPr="7D788AC9">
              <w:rPr>
                <w:rFonts w:ascii="Century Gothic" w:eastAsia="Calibri" w:hAnsi="Century Gothic"/>
              </w:rPr>
              <w:t>STYRKOR</w:t>
            </w:r>
          </w:p>
        </w:tc>
        <w:tc>
          <w:tcPr>
            <w:tcW w:w="3012" w:type="dxa"/>
            <w:shd w:val="clear" w:color="auto" w:fill="D9B059"/>
          </w:tcPr>
          <w:p w14:paraId="033DD2D0" w14:textId="4C5C6C1B" w:rsidR="00B96F2B" w:rsidRPr="00104ECB" w:rsidRDefault="00B96F2B" w:rsidP="00072D91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  <w:r w:rsidRPr="7D788AC9">
              <w:rPr>
                <w:rFonts w:ascii="Century Gothic" w:eastAsia="Calibri" w:hAnsi="Century Gothic"/>
              </w:rPr>
              <w:t>UTMANINGAR</w:t>
            </w:r>
          </w:p>
        </w:tc>
      </w:tr>
      <w:tr w:rsidR="0005599B" w:rsidRPr="00104ECB" w14:paraId="0744D72F" w14:textId="77777777" w:rsidTr="00072D91">
        <w:trPr>
          <w:trHeight w:val="2966"/>
        </w:trPr>
        <w:tc>
          <w:tcPr>
            <w:tcW w:w="2997" w:type="dxa"/>
            <w:shd w:val="clear" w:color="auto" w:fill="D9B059"/>
          </w:tcPr>
          <w:p w14:paraId="3AB81501" w14:textId="77777777" w:rsidR="0005599B" w:rsidRPr="00104ECB" w:rsidRDefault="0005599B" w:rsidP="00072D91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</w:p>
        </w:tc>
        <w:tc>
          <w:tcPr>
            <w:tcW w:w="3012" w:type="dxa"/>
            <w:shd w:val="clear" w:color="auto" w:fill="D9B059"/>
          </w:tcPr>
          <w:p w14:paraId="430A900B" w14:textId="77777777" w:rsidR="0005599B" w:rsidRPr="00104ECB" w:rsidRDefault="0005599B" w:rsidP="00072D91">
            <w:pPr>
              <w:spacing w:after="0" w:line="257" w:lineRule="auto"/>
              <w:jc w:val="center"/>
              <w:rPr>
                <w:rFonts w:ascii="Century Gothic" w:eastAsia="Calibri" w:hAnsi="Century Gothic"/>
              </w:rPr>
            </w:pPr>
          </w:p>
        </w:tc>
      </w:tr>
    </w:tbl>
    <w:p w14:paraId="3C7FBA9A" w14:textId="1326E563" w:rsidR="23E5F1EB" w:rsidRDefault="23E5F1EB" w:rsidP="007D28FE">
      <w:pPr>
        <w:spacing w:before="200" w:after="0" w:line="360" w:lineRule="auto"/>
        <w:ind w:right="0"/>
        <w:jc w:val="left"/>
        <w:rPr>
          <w:rFonts w:ascii="Times New Roman" w:hAnsi="Times New Roman"/>
          <w:sz w:val="22"/>
          <w:szCs w:val="22"/>
        </w:rPr>
      </w:pPr>
    </w:p>
    <w:sectPr w:rsidR="23E5F1EB" w:rsidSect="003D6570">
      <w:headerReference w:type="default" r:id="rId12"/>
      <w:footerReference w:type="default" r:id="rId13"/>
      <w:headerReference w:type="first" r:id="rId14"/>
      <w:pgSz w:w="23811" w:h="16838" w:orient="landscape" w:code="8"/>
      <w:pgMar w:top="1417" w:right="1417" w:bottom="1417" w:left="1417" w:header="79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FB464" w14:textId="77777777" w:rsidR="0043670A" w:rsidRDefault="0043670A" w:rsidP="00BC4B10">
      <w:r>
        <w:separator/>
      </w:r>
    </w:p>
  </w:endnote>
  <w:endnote w:type="continuationSeparator" w:id="0">
    <w:p w14:paraId="3F339F0D" w14:textId="77777777" w:rsidR="0043670A" w:rsidRDefault="0043670A" w:rsidP="00BC4B10">
      <w:r>
        <w:continuationSeparator/>
      </w:r>
    </w:p>
  </w:endnote>
  <w:endnote w:type="continuationNotice" w:id="1">
    <w:p w14:paraId="7F02F57D" w14:textId="77777777" w:rsidR="0043670A" w:rsidRDefault="004367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1C41" w14:textId="77777777" w:rsidR="007D28FE" w:rsidRPr="007D28FE" w:rsidRDefault="007D28FE" w:rsidP="007D28F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AD421" w14:textId="77777777" w:rsidR="0043670A" w:rsidRDefault="0043670A" w:rsidP="00BC4B10">
      <w:r>
        <w:separator/>
      </w:r>
    </w:p>
  </w:footnote>
  <w:footnote w:type="continuationSeparator" w:id="0">
    <w:p w14:paraId="1B3C528A" w14:textId="77777777" w:rsidR="0043670A" w:rsidRDefault="0043670A" w:rsidP="00BC4B10">
      <w:r>
        <w:continuationSeparator/>
      </w:r>
    </w:p>
  </w:footnote>
  <w:footnote w:type="continuationNotice" w:id="1">
    <w:p w14:paraId="07EEFF0A" w14:textId="77777777" w:rsidR="0043670A" w:rsidRDefault="004367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5974" w14:textId="77777777" w:rsidR="007D28FE" w:rsidRPr="007D28FE" w:rsidRDefault="007D28FE" w:rsidP="007D28F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7A6E" w14:textId="7EDDCC91" w:rsidR="00015341" w:rsidRPr="00015341" w:rsidRDefault="00015341" w:rsidP="000153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811"/>
    <w:multiLevelType w:val="hybridMultilevel"/>
    <w:tmpl w:val="CD7CAE3C"/>
    <w:lvl w:ilvl="0" w:tplc="A6AC93DE">
      <w:start w:val="1"/>
      <w:numFmt w:val="bullet"/>
      <w:pStyle w:val="Punktlistasamverka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E39CD"/>
    <w:multiLevelType w:val="hybridMultilevel"/>
    <w:tmpl w:val="6F4880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6A3"/>
    <w:multiLevelType w:val="hybridMultilevel"/>
    <w:tmpl w:val="ED9E7A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747C8"/>
    <w:multiLevelType w:val="hybridMultilevel"/>
    <w:tmpl w:val="00DE917A"/>
    <w:lvl w:ilvl="0" w:tplc="9BEE79CC">
      <w:start w:val="1"/>
      <w:numFmt w:val="decimal"/>
      <w:pStyle w:val="Numreringsamverk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340B8"/>
    <w:multiLevelType w:val="hybridMultilevel"/>
    <w:tmpl w:val="F8CEB112"/>
    <w:lvl w:ilvl="0" w:tplc="95B4A26C">
      <w:start w:val="1"/>
      <w:numFmt w:val="bullet"/>
      <w:pStyle w:val="Lng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418384">
    <w:abstractNumId w:val="2"/>
  </w:num>
  <w:num w:numId="2" w16cid:durableId="1927033465">
    <w:abstractNumId w:val="1"/>
  </w:num>
  <w:num w:numId="3" w16cid:durableId="2073649088">
    <w:abstractNumId w:val="0"/>
  </w:num>
  <w:num w:numId="4" w16cid:durableId="1405642171">
    <w:abstractNumId w:val="4"/>
  </w:num>
  <w:num w:numId="5" w16cid:durableId="175535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DD"/>
    <w:rsid w:val="000110D1"/>
    <w:rsid w:val="00015341"/>
    <w:rsid w:val="00026999"/>
    <w:rsid w:val="00047976"/>
    <w:rsid w:val="0005599B"/>
    <w:rsid w:val="00061BB9"/>
    <w:rsid w:val="000727B5"/>
    <w:rsid w:val="00072D91"/>
    <w:rsid w:val="000C0E27"/>
    <w:rsid w:val="000D001D"/>
    <w:rsid w:val="000E4503"/>
    <w:rsid w:val="000F6BF0"/>
    <w:rsid w:val="001173C2"/>
    <w:rsid w:val="001F0434"/>
    <w:rsid w:val="001F6D57"/>
    <w:rsid w:val="00225E51"/>
    <w:rsid w:val="002A2B92"/>
    <w:rsid w:val="002D0132"/>
    <w:rsid w:val="002F17F6"/>
    <w:rsid w:val="0036232B"/>
    <w:rsid w:val="003D6570"/>
    <w:rsid w:val="0043670A"/>
    <w:rsid w:val="00492EA0"/>
    <w:rsid w:val="004C6664"/>
    <w:rsid w:val="004D3FF4"/>
    <w:rsid w:val="005212DD"/>
    <w:rsid w:val="00536903"/>
    <w:rsid w:val="00550D09"/>
    <w:rsid w:val="005B28D7"/>
    <w:rsid w:val="005E26EC"/>
    <w:rsid w:val="00687841"/>
    <w:rsid w:val="0069001F"/>
    <w:rsid w:val="006D222B"/>
    <w:rsid w:val="006F4514"/>
    <w:rsid w:val="00755E60"/>
    <w:rsid w:val="007A135A"/>
    <w:rsid w:val="007A14AA"/>
    <w:rsid w:val="007C27B0"/>
    <w:rsid w:val="007D28FE"/>
    <w:rsid w:val="00836ECF"/>
    <w:rsid w:val="008861E9"/>
    <w:rsid w:val="008B79D9"/>
    <w:rsid w:val="008F4640"/>
    <w:rsid w:val="00902DB8"/>
    <w:rsid w:val="00973604"/>
    <w:rsid w:val="009F2D29"/>
    <w:rsid w:val="00A44AB2"/>
    <w:rsid w:val="00A779B3"/>
    <w:rsid w:val="00A85351"/>
    <w:rsid w:val="00A97376"/>
    <w:rsid w:val="00B43347"/>
    <w:rsid w:val="00B73096"/>
    <w:rsid w:val="00B96F2B"/>
    <w:rsid w:val="00BA5C17"/>
    <w:rsid w:val="00BC4B10"/>
    <w:rsid w:val="00BC7C87"/>
    <w:rsid w:val="00C00712"/>
    <w:rsid w:val="00C257A5"/>
    <w:rsid w:val="00C3790A"/>
    <w:rsid w:val="00CC0954"/>
    <w:rsid w:val="00D508F0"/>
    <w:rsid w:val="00D87A18"/>
    <w:rsid w:val="00D9493A"/>
    <w:rsid w:val="00DD021B"/>
    <w:rsid w:val="00DD67F7"/>
    <w:rsid w:val="00DF48DF"/>
    <w:rsid w:val="00E13692"/>
    <w:rsid w:val="00E27635"/>
    <w:rsid w:val="00ED0914"/>
    <w:rsid w:val="00F01D50"/>
    <w:rsid w:val="00F5358C"/>
    <w:rsid w:val="00F6174A"/>
    <w:rsid w:val="00F96C2C"/>
    <w:rsid w:val="00FB553A"/>
    <w:rsid w:val="00FF2DAA"/>
    <w:rsid w:val="09FDAD49"/>
    <w:rsid w:val="0B10A1F1"/>
    <w:rsid w:val="0EC65DAD"/>
    <w:rsid w:val="10ACF3F9"/>
    <w:rsid w:val="1C9508BD"/>
    <w:rsid w:val="23E5F1EB"/>
    <w:rsid w:val="2F00816F"/>
    <w:rsid w:val="2F7BF969"/>
    <w:rsid w:val="378A2DE6"/>
    <w:rsid w:val="38004EDB"/>
    <w:rsid w:val="3CF2B772"/>
    <w:rsid w:val="3F8A2B49"/>
    <w:rsid w:val="4B63ADBD"/>
    <w:rsid w:val="4D28E62B"/>
    <w:rsid w:val="585382A6"/>
    <w:rsid w:val="6026499D"/>
    <w:rsid w:val="6610E076"/>
    <w:rsid w:val="675A7667"/>
    <w:rsid w:val="6C9BDBC6"/>
    <w:rsid w:val="7039D853"/>
    <w:rsid w:val="723A68F4"/>
    <w:rsid w:val="75599797"/>
    <w:rsid w:val="7A918B8A"/>
    <w:rsid w:val="7C197EA1"/>
    <w:rsid w:val="7D788AC9"/>
    <w:rsid w:val="7FCDD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A609E"/>
  <w15:chartTrackingRefBased/>
  <w15:docId w15:val="{A0850C9B-0BC0-4A22-BE9C-38D4F4C7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32B"/>
    <w:pPr>
      <w:spacing w:after="240" w:line="288" w:lineRule="auto"/>
      <w:ind w:right="51"/>
      <w:jc w:val="both"/>
    </w:pPr>
    <w:rPr>
      <w:rFonts w:ascii="Franklin Gothic Book" w:eastAsia="Times New Roman" w:hAnsi="Franklin Gothic Book" w:cs="Times New Roman"/>
      <w:color w:val="000000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6903"/>
    <w:pPr>
      <w:keepNext/>
      <w:keepLines/>
      <w:spacing w:before="360" w:after="120" w:line="240" w:lineRule="auto"/>
      <w:jc w:val="left"/>
      <w:outlineLvl w:val="0"/>
    </w:pPr>
    <w:rPr>
      <w:rFonts w:ascii="Century Gothic" w:eastAsiaTheme="majorEastAsia" w:hAnsi="Century Gothic" w:cstheme="majorBidi"/>
      <w:b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36903"/>
    <w:pPr>
      <w:keepNext/>
      <w:keepLines/>
      <w:spacing w:before="360" w:after="120" w:line="240" w:lineRule="auto"/>
      <w:jc w:val="left"/>
      <w:outlineLvl w:val="1"/>
    </w:pPr>
    <w:rPr>
      <w:rFonts w:ascii="Century Gothic" w:eastAsiaTheme="majorEastAsia" w:hAnsi="Century Gothic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D021B"/>
    <w:pPr>
      <w:keepNext/>
      <w:keepLines/>
      <w:spacing w:before="40" w:after="0"/>
      <w:outlineLvl w:val="2"/>
    </w:pPr>
    <w:rPr>
      <w:rFonts w:ascii="Franklin Gothic Medium" w:eastAsiaTheme="majorEastAsia" w:hAnsi="Franklin Gothic Medium" w:cstheme="majorBidi"/>
      <w:color w:val="566656"/>
      <w:sz w:val="3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DD021B"/>
    <w:pPr>
      <w:keepNext/>
      <w:keepLines/>
      <w:spacing w:before="40" w:after="0"/>
      <w:outlineLvl w:val="3"/>
    </w:pPr>
    <w:rPr>
      <w:rFonts w:ascii="Franklin Gothic Medium" w:eastAsiaTheme="majorEastAsia" w:hAnsi="Franklin Gothic Medium" w:cstheme="majorBidi"/>
      <w:i/>
      <w:iCs/>
      <w:color w:val="auto"/>
      <w:sz w:val="28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DD021B"/>
    <w:pPr>
      <w:keepNext/>
      <w:keepLines/>
      <w:spacing w:before="40" w:after="0"/>
      <w:outlineLvl w:val="4"/>
    </w:pPr>
    <w:rPr>
      <w:rFonts w:eastAsiaTheme="majorEastAsia" w:cstheme="majorBidi"/>
      <w:color w:val="566656"/>
      <w:sz w:val="26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026999"/>
    <w:pPr>
      <w:keepNext/>
      <w:keepLines/>
      <w:spacing w:before="120" w:after="120"/>
      <w:outlineLvl w:val="5"/>
    </w:pPr>
    <w:rPr>
      <w:rFonts w:ascii="Franklin Gothic Demi" w:eastAsiaTheme="majorEastAsia" w:hAnsi="Franklin Gothic Demi" w:cstheme="majorBidi"/>
      <w:color w:val="auto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36903"/>
    <w:rPr>
      <w:rFonts w:ascii="Century Gothic" w:eastAsiaTheme="majorEastAsia" w:hAnsi="Century Gothic" w:cstheme="majorBidi"/>
      <w:b/>
      <w:color w:val="000000"/>
      <w:sz w:val="40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536903"/>
    <w:rPr>
      <w:rFonts w:ascii="Century Gothic" w:eastAsiaTheme="majorEastAsia" w:hAnsi="Century Gothic" w:cstheme="majorBidi"/>
      <w:color w:val="000000"/>
      <w:sz w:val="34"/>
      <w:szCs w:val="2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0D001D"/>
    <w:pPr>
      <w:tabs>
        <w:tab w:val="center" w:pos="4536"/>
        <w:tab w:val="right" w:pos="9072"/>
      </w:tabs>
      <w:spacing w:after="0" w:line="240" w:lineRule="auto"/>
    </w:pPr>
    <w:rPr>
      <w:sz w:val="23"/>
    </w:rPr>
  </w:style>
  <w:style w:type="character" w:customStyle="1" w:styleId="SidhuvudChar">
    <w:name w:val="Sidhuvud Char"/>
    <w:basedOn w:val="Standardstycketeckensnitt"/>
    <w:link w:val="Sidhuvud"/>
    <w:uiPriority w:val="99"/>
    <w:rsid w:val="000D001D"/>
    <w:rPr>
      <w:rFonts w:ascii="Georgia" w:hAnsi="Georgia"/>
      <w:sz w:val="23"/>
    </w:rPr>
  </w:style>
  <w:style w:type="paragraph" w:styleId="Sidfot">
    <w:name w:val="footer"/>
    <w:basedOn w:val="Normal"/>
    <w:link w:val="SidfotChar"/>
    <w:uiPriority w:val="99"/>
    <w:unhideWhenUsed/>
    <w:rsid w:val="000D001D"/>
    <w:pPr>
      <w:tabs>
        <w:tab w:val="center" w:pos="4536"/>
        <w:tab w:val="right" w:pos="9072"/>
      </w:tabs>
      <w:spacing w:after="0" w:line="240" w:lineRule="auto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99"/>
    <w:rsid w:val="000D001D"/>
    <w:rPr>
      <w:rFonts w:ascii="Georgia" w:hAnsi="Georgia"/>
      <w:sz w:val="23"/>
    </w:rPr>
  </w:style>
  <w:style w:type="paragraph" w:styleId="Ingetavstnd">
    <w:name w:val="No Spacing"/>
    <w:uiPriority w:val="1"/>
    <w:qFormat/>
    <w:rsid w:val="000C0E27"/>
    <w:pPr>
      <w:spacing w:before="120" w:after="120" w:line="264" w:lineRule="auto"/>
    </w:pPr>
    <w:rPr>
      <w:rFonts w:ascii="Franklin Gothic Book" w:hAnsi="Franklin Gothic Book"/>
    </w:rPr>
  </w:style>
  <w:style w:type="paragraph" w:customStyle="1" w:styleId="Namnunderrad">
    <w:name w:val="Namn under rad"/>
    <w:basedOn w:val="Normal"/>
    <w:link w:val="NamnunderradChar"/>
    <w:qFormat/>
    <w:rsid w:val="000D001D"/>
    <w:pPr>
      <w:spacing w:after="720" w:line="240" w:lineRule="auto"/>
      <w:jc w:val="left"/>
    </w:pPr>
    <w:rPr>
      <w:sz w:val="18"/>
      <w:szCs w:val="18"/>
    </w:rPr>
  </w:style>
  <w:style w:type="paragraph" w:customStyle="1" w:styleId="Namnlinjer">
    <w:name w:val="Namnlinjer"/>
    <w:basedOn w:val="Normal"/>
    <w:link w:val="NamnlinjerChar"/>
    <w:qFormat/>
    <w:rsid w:val="000D001D"/>
    <w:pPr>
      <w:spacing w:before="1080" w:after="40" w:line="240" w:lineRule="auto"/>
    </w:pPr>
  </w:style>
  <w:style w:type="character" w:customStyle="1" w:styleId="NamnunderradChar">
    <w:name w:val="Namn under rad Char"/>
    <w:basedOn w:val="Standardstycketeckensnitt"/>
    <w:link w:val="Namnunderrad"/>
    <w:rsid w:val="000D001D"/>
    <w:rPr>
      <w:rFonts w:ascii="Georgia" w:hAnsi="Georgia"/>
      <w:sz w:val="18"/>
      <w:szCs w:val="18"/>
    </w:rPr>
  </w:style>
  <w:style w:type="character" w:customStyle="1" w:styleId="NamnlinjerChar">
    <w:name w:val="Namnlinjer Char"/>
    <w:basedOn w:val="Standardstycketeckensnitt"/>
    <w:link w:val="Namnlinjer"/>
    <w:rsid w:val="000D001D"/>
    <w:rPr>
      <w:rFonts w:ascii="Georgia" w:hAnsi="Georgia"/>
    </w:rPr>
  </w:style>
  <w:style w:type="character" w:styleId="Stark">
    <w:name w:val="Strong"/>
    <w:basedOn w:val="Standardstycketeckensnitt"/>
    <w:uiPriority w:val="22"/>
    <w:qFormat/>
    <w:rsid w:val="00026999"/>
    <w:rPr>
      <w:rFonts w:ascii="Franklin Gothic Demi" w:hAnsi="Franklin Gothic Demi"/>
      <w:b w:val="0"/>
      <w:bCs/>
    </w:rPr>
  </w:style>
  <w:style w:type="paragraph" w:customStyle="1" w:styleId="Tabellrubrik">
    <w:name w:val="Tabellrubrik"/>
    <w:basedOn w:val="Normal"/>
    <w:link w:val="TabellrubrikChar"/>
    <w:qFormat/>
    <w:rsid w:val="000D001D"/>
    <w:pPr>
      <w:spacing w:after="60"/>
      <w:jc w:val="left"/>
    </w:pPr>
    <w:rPr>
      <w:rFonts w:ascii="Franklin Gothic Medium" w:hAnsi="Franklin Gothic Medium"/>
    </w:rPr>
  </w:style>
  <w:style w:type="character" w:customStyle="1" w:styleId="TabellrubrikChar">
    <w:name w:val="Tabellrubrik Char"/>
    <w:basedOn w:val="Standardstycketeckensnitt"/>
    <w:link w:val="Tabellrubrik"/>
    <w:rsid w:val="000D001D"/>
    <w:rPr>
      <w:rFonts w:ascii="Franklin Gothic Medium" w:hAnsi="Franklin Gothic Medium"/>
      <w:sz w:val="24"/>
    </w:rPr>
  </w:style>
  <w:style w:type="table" w:styleId="Rutntstabell1ljusdekorfrg1">
    <w:name w:val="Grid Table 1 Light Accent 1"/>
    <w:basedOn w:val="Normaltabell"/>
    <w:uiPriority w:val="46"/>
    <w:rsid w:val="000D001D"/>
    <w:pPr>
      <w:spacing w:after="0" w:line="240" w:lineRule="auto"/>
    </w:pPr>
    <w:tblPr>
      <w:tblStyleRowBandSize w:val="1"/>
      <w:tblStyleColBandSize w:val="1"/>
      <w:tblBorders>
        <w:top w:val="single" w:sz="4" w:space="0" w:color="CBD1CB" w:themeColor="accent1" w:themeTint="66"/>
        <w:left w:val="single" w:sz="4" w:space="0" w:color="CBD1CB" w:themeColor="accent1" w:themeTint="66"/>
        <w:bottom w:val="single" w:sz="4" w:space="0" w:color="CBD1CB" w:themeColor="accent1" w:themeTint="66"/>
        <w:right w:val="single" w:sz="4" w:space="0" w:color="CBD1CB" w:themeColor="accent1" w:themeTint="66"/>
        <w:insideH w:val="single" w:sz="4" w:space="0" w:color="CBD1CB" w:themeColor="accent1" w:themeTint="66"/>
        <w:insideV w:val="single" w:sz="4" w:space="0" w:color="CBD1C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1BA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BA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stycke">
    <w:name w:val="List Paragraph"/>
    <w:basedOn w:val="Normal"/>
    <w:link w:val="ListstyckeChar"/>
    <w:uiPriority w:val="1"/>
    <w:qFormat/>
    <w:rsid w:val="00BC4B10"/>
    <w:pPr>
      <w:spacing w:line="240" w:lineRule="auto"/>
      <w:ind w:left="567"/>
      <w:contextualSpacing/>
      <w:jc w:val="left"/>
    </w:pPr>
    <w:rPr>
      <w:sz w:val="23"/>
    </w:rPr>
  </w:style>
  <w:style w:type="character" w:customStyle="1" w:styleId="ListstyckeChar">
    <w:name w:val="Liststycke Char"/>
    <w:basedOn w:val="Standardstycketeckensnitt"/>
    <w:link w:val="Liststycke"/>
    <w:uiPriority w:val="1"/>
    <w:rsid w:val="00BC4B10"/>
    <w:rPr>
      <w:rFonts w:ascii="Georgia" w:hAnsi="Georgia"/>
      <w:sz w:val="23"/>
    </w:rPr>
  </w:style>
  <w:style w:type="paragraph" w:styleId="Rubrik">
    <w:name w:val="Title"/>
    <w:basedOn w:val="Normal"/>
    <w:next w:val="Normal"/>
    <w:link w:val="RubrikChar"/>
    <w:uiPriority w:val="10"/>
    <w:qFormat/>
    <w:rsid w:val="008B79D9"/>
    <w:pPr>
      <w:spacing w:after="360" w:line="240" w:lineRule="auto"/>
      <w:contextualSpacing/>
      <w:jc w:val="center"/>
    </w:pPr>
    <w:rPr>
      <w:rFonts w:ascii="Century Gothic" w:eastAsiaTheme="majorEastAsia" w:hAnsi="Century Gothic" w:cstheme="majorBidi"/>
      <w:color w:val="auto"/>
      <w:spacing w:val="-10"/>
      <w:kern w:val="28"/>
      <w:sz w:val="76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8B79D9"/>
    <w:rPr>
      <w:rFonts w:ascii="Century Gothic" w:eastAsiaTheme="majorEastAsia" w:hAnsi="Century Gothic" w:cstheme="majorBidi"/>
      <w:spacing w:val="-10"/>
      <w:kern w:val="28"/>
      <w:sz w:val="76"/>
      <w:szCs w:val="72"/>
      <w:lang w:eastAsia="sv-SE"/>
    </w:rPr>
  </w:style>
  <w:style w:type="paragraph" w:customStyle="1" w:styleId="Underrubrikstartsida">
    <w:name w:val="Underrubrik startsida"/>
    <w:basedOn w:val="Normal"/>
    <w:link w:val="UnderrubrikstartsidaChar"/>
    <w:qFormat/>
    <w:rsid w:val="000C0E27"/>
    <w:pPr>
      <w:jc w:val="center"/>
    </w:pPr>
    <w:rPr>
      <w:rFonts w:ascii="Century Gothic" w:hAnsi="Century Gothic"/>
      <w:sz w:val="36"/>
      <w:szCs w:val="36"/>
    </w:rPr>
  </w:style>
  <w:style w:type="paragraph" w:customStyle="1" w:styleId="Punktlistasamverkan">
    <w:name w:val="Punktlista samverkan"/>
    <w:basedOn w:val="Liststycke"/>
    <w:link w:val="PunktlistasamverkanChar"/>
    <w:qFormat/>
    <w:rsid w:val="002A2B92"/>
    <w:pPr>
      <w:numPr>
        <w:numId w:val="3"/>
      </w:numPr>
      <w:spacing w:before="120" w:after="120" w:line="264" w:lineRule="auto"/>
      <w:ind w:left="714" w:hanging="357"/>
      <w:contextualSpacing w:val="0"/>
    </w:pPr>
    <w:rPr>
      <w:bCs/>
      <w:sz w:val="22"/>
      <w:szCs w:val="22"/>
    </w:rPr>
  </w:style>
  <w:style w:type="character" w:customStyle="1" w:styleId="UnderrubrikstartsidaChar">
    <w:name w:val="Underrubrik startsida Char"/>
    <w:basedOn w:val="Standardstycketeckensnitt"/>
    <w:link w:val="Underrubrikstartsida"/>
    <w:rsid w:val="000C0E27"/>
    <w:rPr>
      <w:rFonts w:ascii="Century Gothic" w:eastAsia="Times New Roman" w:hAnsi="Century Gothic" w:cs="Times New Roman"/>
      <w:color w:val="000000"/>
      <w:sz w:val="36"/>
      <w:szCs w:val="36"/>
      <w:lang w:eastAsia="sv-SE"/>
    </w:rPr>
  </w:style>
  <w:style w:type="paragraph" w:customStyle="1" w:styleId="Lngpunktlista">
    <w:name w:val="Lång punktlista"/>
    <w:basedOn w:val="Liststycke"/>
    <w:link w:val="LngpunktlistaChar"/>
    <w:rsid w:val="000C0E27"/>
    <w:pPr>
      <w:numPr>
        <w:numId w:val="4"/>
      </w:numPr>
      <w:spacing w:line="276" w:lineRule="auto"/>
      <w:ind w:left="714" w:right="0" w:hanging="357"/>
      <w:contextualSpacing w:val="0"/>
    </w:pPr>
    <w:rPr>
      <w:rFonts w:ascii="Georgia" w:eastAsiaTheme="minorHAnsi" w:hAnsi="Georgia" w:cstheme="minorBidi"/>
      <w:color w:val="auto"/>
      <w:szCs w:val="22"/>
      <w:lang w:eastAsia="en-US"/>
    </w:rPr>
  </w:style>
  <w:style w:type="character" w:customStyle="1" w:styleId="PunktlistasamverkanChar">
    <w:name w:val="Punktlista samverkan Char"/>
    <w:basedOn w:val="ListstyckeChar"/>
    <w:link w:val="Punktlistasamverkan"/>
    <w:rsid w:val="002A2B92"/>
    <w:rPr>
      <w:rFonts w:ascii="Franklin Gothic Book" w:eastAsia="Times New Roman" w:hAnsi="Franklin Gothic Book" w:cs="Times New Roman"/>
      <w:bCs/>
      <w:color w:val="000000"/>
      <w:sz w:val="23"/>
      <w:lang w:eastAsia="sv-SE"/>
    </w:rPr>
  </w:style>
  <w:style w:type="character" w:customStyle="1" w:styleId="LngpunktlistaChar">
    <w:name w:val="Lång punktlista Char"/>
    <w:basedOn w:val="ListstyckeChar"/>
    <w:link w:val="Lngpunktlista"/>
    <w:rsid w:val="000C0E27"/>
    <w:rPr>
      <w:rFonts w:ascii="Georgia" w:hAnsi="Georgia"/>
      <w:sz w:val="23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C0E27"/>
    <w:pPr>
      <w:spacing w:after="0" w:line="240" w:lineRule="auto"/>
      <w:ind w:left="577" w:right="0" w:hanging="10"/>
      <w:jc w:val="left"/>
    </w:pPr>
    <w:rPr>
      <w:rFonts w:ascii="Times New Roman" w:hAnsi="Times New Roman"/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C0E27"/>
    <w:rPr>
      <w:rFonts w:ascii="Times New Roman" w:eastAsia="Times New Roman" w:hAnsi="Times New Roman" w:cs="Times New Roman"/>
      <w:color w:val="000000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0C0E27"/>
    <w:rPr>
      <w:vertAlign w:val="superscript"/>
    </w:rPr>
  </w:style>
  <w:style w:type="character" w:customStyle="1" w:styleId="Rubrik3Char">
    <w:name w:val="Rubrik 3 Char"/>
    <w:basedOn w:val="Standardstycketeckensnitt"/>
    <w:link w:val="Rubrik3"/>
    <w:uiPriority w:val="9"/>
    <w:rsid w:val="00DD021B"/>
    <w:rPr>
      <w:rFonts w:ascii="Franklin Gothic Medium" w:eastAsiaTheme="majorEastAsia" w:hAnsi="Franklin Gothic Medium" w:cstheme="majorBidi"/>
      <w:color w:val="566656"/>
      <w:sz w:val="32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DD021B"/>
    <w:rPr>
      <w:rFonts w:ascii="Franklin Gothic Medium" w:eastAsiaTheme="majorEastAsia" w:hAnsi="Franklin Gothic Medium" w:cstheme="majorBidi"/>
      <w:i/>
      <w:iCs/>
      <w:sz w:val="28"/>
      <w:szCs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DD021B"/>
    <w:rPr>
      <w:rFonts w:ascii="Franklin Gothic Book" w:eastAsiaTheme="majorEastAsia" w:hAnsi="Franklin Gothic Book" w:cstheme="majorBidi"/>
      <w:color w:val="566656"/>
      <w:sz w:val="26"/>
      <w:szCs w:val="24"/>
      <w:lang w:eastAsia="sv-SE"/>
    </w:rPr>
  </w:style>
  <w:style w:type="paragraph" w:customStyle="1" w:styleId="Numreringsamverkan">
    <w:name w:val="Numrering samverkan"/>
    <w:basedOn w:val="Punktlistasamverkan"/>
    <w:link w:val="NumreringsamverkanChar"/>
    <w:qFormat/>
    <w:rsid w:val="009F2D29"/>
    <w:pPr>
      <w:numPr>
        <w:numId w:val="5"/>
      </w:numPr>
    </w:pPr>
  </w:style>
  <w:style w:type="character" w:styleId="Diskretbetoning">
    <w:name w:val="Subtle Emphasis"/>
    <w:basedOn w:val="Standardstycketeckensnitt"/>
    <w:uiPriority w:val="19"/>
    <w:qFormat/>
    <w:rsid w:val="009F2D29"/>
    <w:rPr>
      <w:i/>
      <w:iCs/>
      <w:color w:val="404040" w:themeColor="text1" w:themeTint="BF"/>
    </w:rPr>
  </w:style>
  <w:style w:type="character" w:customStyle="1" w:styleId="NumreringsamverkanChar">
    <w:name w:val="Numrering samverkan Char"/>
    <w:basedOn w:val="PunktlistasamverkanChar"/>
    <w:link w:val="Numreringsamverkan"/>
    <w:rsid w:val="009F2D29"/>
    <w:rPr>
      <w:rFonts w:ascii="Franklin Gothic Book" w:eastAsia="Times New Roman" w:hAnsi="Franklin Gothic Book" w:cs="Times New Roman"/>
      <w:bCs/>
      <w:color w:val="000000"/>
      <w:sz w:val="23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rsid w:val="00026999"/>
    <w:rPr>
      <w:rFonts w:ascii="Franklin Gothic Demi" w:eastAsiaTheme="majorEastAsia" w:hAnsi="Franklin Gothic Demi" w:cstheme="majorBidi"/>
      <w:szCs w:val="24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26999"/>
    <w:pPr>
      <w:pBdr>
        <w:top w:val="single" w:sz="4" w:space="10" w:color="7E8C7E" w:themeColor="accent1"/>
        <w:bottom w:val="single" w:sz="4" w:space="10" w:color="7E8C7E" w:themeColor="accent1"/>
      </w:pBdr>
      <w:spacing w:before="360" w:after="360"/>
      <w:ind w:left="864" w:right="864"/>
      <w:jc w:val="center"/>
    </w:pPr>
    <w:rPr>
      <w:i/>
      <w:iCs/>
      <w:color w:val="7E8C7E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26999"/>
    <w:rPr>
      <w:rFonts w:ascii="Franklin Gothic Book" w:eastAsia="Times New Roman" w:hAnsi="Franklin Gothic Book" w:cs="Times New Roman"/>
      <w:i/>
      <w:iCs/>
      <w:color w:val="7E8C7E" w:themeColor="accent1"/>
      <w:szCs w:val="24"/>
      <w:lang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02699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26999"/>
    <w:rPr>
      <w:rFonts w:ascii="Franklin Gothic Book" w:eastAsia="Times New Roman" w:hAnsi="Franklin Gothic Book" w:cs="Times New Roman"/>
      <w:i/>
      <w:iCs/>
      <w:color w:val="404040" w:themeColor="text1" w:themeTint="BF"/>
      <w:szCs w:val="24"/>
      <w:lang w:eastAsia="sv-SE"/>
    </w:rPr>
  </w:style>
  <w:style w:type="character" w:styleId="Diskretreferens">
    <w:name w:val="Subtle Reference"/>
    <w:basedOn w:val="Standardstycketeckensnitt"/>
    <w:uiPriority w:val="31"/>
    <w:qFormat/>
    <w:rsid w:val="00026999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qFormat/>
    <w:rsid w:val="00026999"/>
    <w:rPr>
      <w:rFonts w:ascii="Franklin Gothic Demi" w:hAnsi="Franklin Gothic Demi"/>
      <w:b w:val="0"/>
      <w:bCs/>
      <w:smallCaps/>
      <w:color w:val="7E8C7E" w:themeColor="accent1"/>
      <w:spacing w:val="5"/>
    </w:rPr>
  </w:style>
  <w:style w:type="paragraph" w:customStyle="1" w:styleId="Bildtext">
    <w:name w:val="Bildtext"/>
    <w:basedOn w:val="Tabellrubrik"/>
    <w:link w:val="BildtextChar"/>
    <w:qFormat/>
    <w:rsid w:val="00026999"/>
    <w:pPr>
      <w:spacing w:after="120"/>
    </w:pPr>
    <w:rPr>
      <w:rFonts w:ascii="Franklin Gothic Book" w:hAnsi="Franklin Gothic Book"/>
      <w:sz w:val="20"/>
      <w:szCs w:val="20"/>
    </w:rPr>
  </w:style>
  <w:style w:type="paragraph" w:customStyle="1" w:styleId="Ttpunktlista">
    <w:name w:val="Tät punktlista"/>
    <w:basedOn w:val="Punktlistasamverkan"/>
    <w:link w:val="TtpunktlistaChar"/>
    <w:qFormat/>
    <w:rsid w:val="00026999"/>
    <w:pPr>
      <w:contextualSpacing/>
    </w:pPr>
  </w:style>
  <w:style w:type="character" w:customStyle="1" w:styleId="BildtextChar">
    <w:name w:val="Bildtext Char"/>
    <w:basedOn w:val="TabellrubrikChar"/>
    <w:link w:val="Bildtext"/>
    <w:rsid w:val="00026999"/>
    <w:rPr>
      <w:rFonts w:ascii="Franklin Gothic Book" w:eastAsia="Times New Roman" w:hAnsi="Franklin Gothic Book" w:cs="Times New Roman"/>
      <w:color w:val="000000"/>
      <w:sz w:val="20"/>
      <w:szCs w:val="20"/>
      <w:lang w:eastAsia="sv-SE"/>
    </w:rPr>
  </w:style>
  <w:style w:type="table" w:styleId="Tabellrutnt">
    <w:name w:val="Table Grid"/>
    <w:basedOn w:val="Normaltabell"/>
    <w:uiPriority w:val="39"/>
    <w:rsid w:val="0002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punktlistaChar">
    <w:name w:val="Tät punktlista Char"/>
    <w:basedOn w:val="PunktlistasamverkanChar"/>
    <w:link w:val="Ttpunktlista"/>
    <w:rsid w:val="00026999"/>
    <w:rPr>
      <w:rFonts w:ascii="Franklin Gothic Book" w:eastAsia="Times New Roman" w:hAnsi="Franklin Gothic Book" w:cs="Times New Roman"/>
      <w:bCs/>
      <w:color w:val="000000"/>
      <w:sz w:val="23"/>
      <w:lang w:eastAsia="sv-SE"/>
    </w:rPr>
  </w:style>
  <w:style w:type="table" w:styleId="Rutntstabell4dekorfrg6">
    <w:name w:val="Grid Table 4 Accent 6"/>
    <w:basedOn w:val="Normaltabell"/>
    <w:uiPriority w:val="49"/>
    <w:rsid w:val="00026999"/>
    <w:pPr>
      <w:spacing w:after="0" w:line="240" w:lineRule="auto"/>
    </w:pPr>
    <w:tblPr>
      <w:tblStyleRowBandSize w:val="1"/>
      <w:tblStyleColBandSize w:val="1"/>
      <w:tblBorders>
        <w:top w:val="single" w:sz="4" w:space="0" w:color="CAD3CA" w:themeColor="accent6" w:themeTint="99"/>
        <w:left w:val="single" w:sz="4" w:space="0" w:color="CAD3CA" w:themeColor="accent6" w:themeTint="99"/>
        <w:bottom w:val="single" w:sz="4" w:space="0" w:color="CAD3CA" w:themeColor="accent6" w:themeTint="99"/>
        <w:right w:val="single" w:sz="4" w:space="0" w:color="CAD3CA" w:themeColor="accent6" w:themeTint="99"/>
        <w:insideH w:val="single" w:sz="4" w:space="0" w:color="CAD3CA" w:themeColor="accent6" w:themeTint="99"/>
        <w:insideV w:val="single" w:sz="4" w:space="0" w:color="CAD3C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B6A8" w:themeColor="accent6"/>
          <w:left w:val="single" w:sz="4" w:space="0" w:color="A8B6A8" w:themeColor="accent6"/>
          <w:bottom w:val="single" w:sz="4" w:space="0" w:color="A8B6A8" w:themeColor="accent6"/>
          <w:right w:val="single" w:sz="4" w:space="0" w:color="A8B6A8" w:themeColor="accent6"/>
          <w:insideH w:val="nil"/>
          <w:insideV w:val="nil"/>
        </w:tcBorders>
        <w:shd w:val="clear" w:color="auto" w:fill="A8B6A8" w:themeFill="accent6"/>
      </w:tcPr>
    </w:tblStylePr>
    <w:tblStylePr w:type="lastRow">
      <w:rPr>
        <w:b/>
        <w:bCs/>
      </w:rPr>
      <w:tblPr/>
      <w:tcPr>
        <w:tcBorders>
          <w:top w:val="double" w:sz="4" w:space="0" w:color="A8B6A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0ED" w:themeFill="accent6" w:themeFillTint="33"/>
      </w:tcPr>
    </w:tblStylePr>
    <w:tblStylePr w:type="band1Horz">
      <w:tblPr/>
      <w:tcPr>
        <w:shd w:val="clear" w:color="auto" w:fill="EDF0ED" w:themeFill="accent6" w:themeFillTint="33"/>
      </w:tcPr>
    </w:tblStylePr>
  </w:style>
  <w:style w:type="paragraph" w:customStyle="1" w:styleId="Normalvnsterjusterad">
    <w:name w:val="Normal vänsterjusterad"/>
    <w:basedOn w:val="Normal"/>
    <w:link w:val="NormalvnsterjusteradChar"/>
    <w:qFormat/>
    <w:rsid w:val="002A2B92"/>
    <w:pPr>
      <w:jc w:val="left"/>
    </w:pPr>
  </w:style>
  <w:style w:type="paragraph" w:customStyle="1" w:styleId="Fotnot">
    <w:name w:val="Fotnot"/>
    <w:basedOn w:val="Fotnotstext"/>
    <w:link w:val="FotnotChar"/>
    <w:qFormat/>
    <w:rsid w:val="00B73096"/>
    <w:rPr>
      <w:rFonts w:ascii="Franklin Gothic Book" w:hAnsi="Franklin Gothic Book"/>
    </w:rPr>
  </w:style>
  <w:style w:type="character" w:customStyle="1" w:styleId="NormalvnsterjusteradChar">
    <w:name w:val="Normal vänsterjusterad Char"/>
    <w:basedOn w:val="Standardstycketeckensnitt"/>
    <w:link w:val="Normalvnsterjusterad"/>
    <w:rsid w:val="002A2B92"/>
    <w:rPr>
      <w:rFonts w:ascii="Franklin Gothic Book" w:eastAsia="Times New Roman" w:hAnsi="Franklin Gothic Book" w:cs="Times New Roman"/>
      <w:color w:val="000000"/>
      <w:sz w:val="24"/>
      <w:szCs w:val="24"/>
      <w:lang w:eastAsia="sv-SE"/>
    </w:rPr>
  </w:style>
  <w:style w:type="character" w:customStyle="1" w:styleId="FotnotChar">
    <w:name w:val="Fotnot Char"/>
    <w:basedOn w:val="FotnotstextChar"/>
    <w:link w:val="Fotnot"/>
    <w:rsid w:val="00B73096"/>
    <w:rPr>
      <w:rFonts w:ascii="Franklin Gothic Book" w:eastAsia="Times New Roman" w:hAnsi="Franklin Gothic Book" w:cs="Times New Roman"/>
      <w:color w:val="000000"/>
      <w:sz w:val="20"/>
      <w:szCs w:val="20"/>
      <w:lang w:eastAsia="sv-SE"/>
    </w:rPr>
  </w:style>
  <w:style w:type="table" w:customStyle="1" w:styleId="Tabellrutnt1">
    <w:name w:val="Tabellrutnät1"/>
    <w:basedOn w:val="Normaltabell"/>
    <w:next w:val="Tabellrutnt"/>
    <w:uiPriority w:val="39"/>
    <w:rsid w:val="005212DD"/>
    <w:pPr>
      <w:spacing w:after="0" w:line="257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ell3dekorfrg6">
    <w:name w:val="List Table 3 Accent 6"/>
    <w:basedOn w:val="Normaltabell"/>
    <w:uiPriority w:val="48"/>
    <w:rsid w:val="0036232B"/>
    <w:pPr>
      <w:spacing w:after="0" w:line="240" w:lineRule="auto"/>
    </w:pPr>
    <w:tblPr>
      <w:tblStyleRowBandSize w:val="1"/>
      <w:tblStyleColBandSize w:val="1"/>
      <w:tblBorders>
        <w:top w:val="single" w:sz="4" w:space="0" w:color="A8B6A8" w:themeColor="accent6"/>
        <w:left w:val="single" w:sz="4" w:space="0" w:color="A8B6A8" w:themeColor="accent6"/>
        <w:bottom w:val="single" w:sz="4" w:space="0" w:color="A8B6A8" w:themeColor="accent6"/>
        <w:right w:val="single" w:sz="4" w:space="0" w:color="A8B6A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8B6A8" w:themeFill="accent6"/>
      </w:tcPr>
    </w:tblStylePr>
    <w:tblStylePr w:type="lastRow">
      <w:rPr>
        <w:b/>
        <w:bCs/>
      </w:rPr>
      <w:tblPr/>
      <w:tcPr>
        <w:tcBorders>
          <w:top w:val="double" w:sz="4" w:space="0" w:color="A8B6A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8B6A8" w:themeColor="accent6"/>
          <w:right w:val="single" w:sz="4" w:space="0" w:color="A8B6A8" w:themeColor="accent6"/>
        </w:tcBorders>
      </w:tcPr>
    </w:tblStylePr>
    <w:tblStylePr w:type="band1Horz">
      <w:tblPr/>
      <w:tcPr>
        <w:tcBorders>
          <w:top w:val="single" w:sz="4" w:space="0" w:color="A8B6A8" w:themeColor="accent6"/>
          <w:bottom w:val="single" w:sz="4" w:space="0" w:color="A8B6A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8B6A8" w:themeColor="accent6"/>
          <w:left w:val="nil"/>
        </w:tcBorders>
      </w:tcPr>
    </w:tblStylePr>
    <w:tblStylePr w:type="swCell">
      <w:tblPr/>
      <w:tcPr>
        <w:tcBorders>
          <w:top w:val="double" w:sz="4" w:space="0" w:color="A8B6A8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teli\Work%20Folders\Desktop\Mall%20Samverkan%20Worddokument%20(utan%20socialtj&#228;nst%20och%20v&#229;rd).dotx" TargetMode="External"/></Relationships>
</file>

<file path=word/theme/theme1.xml><?xml version="1.0" encoding="utf-8"?>
<a:theme xmlns:a="http://schemas.openxmlformats.org/drawingml/2006/main" name="Office-tema">
  <a:themeElements>
    <a:clrScheme name="Närvård Sörml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E8C7E"/>
      </a:accent1>
      <a:accent2>
        <a:srgbClr val="8FA3AD"/>
      </a:accent2>
      <a:accent3>
        <a:srgbClr val="D59C99"/>
      </a:accent3>
      <a:accent4>
        <a:srgbClr val="D5AE59"/>
      </a:accent4>
      <a:accent5>
        <a:srgbClr val="5F7D8C"/>
      </a:accent5>
      <a:accent6>
        <a:srgbClr val="A8B6A8"/>
      </a:accent6>
      <a:hlink>
        <a:srgbClr val="AF6D6C"/>
      </a:hlink>
      <a:folHlink>
        <a:srgbClr val="D6AE5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4C125F01BFCF4AA9C14C2926E5AF32" ma:contentTypeVersion="15" ma:contentTypeDescription="Skapa ett nytt dokument." ma:contentTypeScope="" ma:versionID="0e513e841465408578cf3310ec72342a">
  <xsd:schema xmlns:xsd="http://www.w3.org/2001/XMLSchema" xmlns:xs="http://www.w3.org/2001/XMLSchema" xmlns:p="http://schemas.microsoft.com/office/2006/metadata/properties" xmlns:ns2="c0871a76-f34e-4820-bdcb-952bb3228c6d" xmlns:ns3="60ff5031-c237-4f77-95c8-2d3c311e083e" targetNamespace="http://schemas.microsoft.com/office/2006/metadata/properties" ma:root="true" ma:fieldsID="409db4ca4c04a5549b076d8d39b51b04" ns2:_="" ns3:_="">
    <xsd:import namespace="c0871a76-f34e-4820-bdcb-952bb3228c6d"/>
    <xsd:import namespace="60ff5031-c237-4f77-95c8-2d3c311e0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71a76-f34e-4820-bdcb-952bb3228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9476f025-5a9a-42f2-8ca9-47e5a9d4f6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f5031-c237-4f77-95c8-2d3c311e0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25d4954-1ad7-47be-9301-9ba216712048}" ma:internalName="TaxCatchAll" ma:showField="CatchAllData" ma:web="60ff5031-c237-4f77-95c8-2d3c311e0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871a76-f34e-4820-bdcb-952bb3228c6d">
      <Terms xmlns="http://schemas.microsoft.com/office/infopath/2007/PartnerControls"/>
    </lcf76f155ced4ddcb4097134ff3c332f>
    <TaxCatchAll xmlns="60ff5031-c237-4f77-95c8-2d3c311e083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07A954-7750-4CE3-85FD-C481DC41BF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946278-314B-48C3-9F60-CB11F49DC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71a76-f34e-4820-bdcb-952bb3228c6d"/>
    <ds:schemaRef ds:uri="60ff5031-c237-4f77-95c8-2d3c311e0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76164B-26C3-43B5-BC8F-91459D55B1FB}">
  <ds:schemaRefs>
    <ds:schemaRef ds:uri="http://schemas.microsoft.com/office/2006/metadata/properties"/>
    <ds:schemaRef ds:uri="http://schemas.microsoft.com/office/infopath/2007/PartnerControls"/>
    <ds:schemaRef ds:uri="c0871a76-f34e-4820-bdcb-952bb3228c6d"/>
    <ds:schemaRef ds:uri="60ff5031-c237-4f77-95c8-2d3c311e083e"/>
  </ds:schemaRefs>
</ds:datastoreItem>
</file>

<file path=customXml/itemProps4.xml><?xml version="1.0" encoding="utf-8"?>
<ds:datastoreItem xmlns:ds="http://schemas.openxmlformats.org/officeDocument/2006/customXml" ds:itemID="{4A641632-0789-4C4C-BD05-D6F190E01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Samverkan Worddokument (utan socialtjänst och vård)</Template>
  <TotalTime>2</TotalTime>
  <Pages>1</Pages>
  <Words>40</Words>
  <Characters>214</Characters>
  <Application>Microsoft Office Word</Application>
  <DocSecurity>4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Eliasson, Nettan</dc:creator>
  <cp:keywords/>
  <dc:description/>
  <cp:lastModifiedBy>Sjöqvist, Malin</cp:lastModifiedBy>
  <cp:revision>2</cp:revision>
  <dcterms:created xsi:type="dcterms:W3CDTF">2026-06-22T13:49:00Z</dcterms:created>
  <dcterms:modified xsi:type="dcterms:W3CDTF">2026-06-22T13:49:00Z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0x0101003D4C125F01BFCF4AA9C14C2926E5AF32</vt:lpwstr>
  </property>
  <property fmtid="{D5CDD505-2E9C-101B-9397-08002B2CF9AE}" pid="3" name="MediaServiceImageTags">
    <vt:lpwstr/>
  </property>
</Properties>
</file>