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44C3" w14:textId="0E817A16" w:rsidR="005212DD" w:rsidRPr="005212DD" w:rsidRDefault="005212DD" w:rsidP="005212DD">
      <w:pPr>
        <w:spacing w:after="0" w:line="257" w:lineRule="auto"/>
        <w:ind w:right="0"/>
        <w:jc w:val="left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1826DC24" w14:textId="18355B5C" w:rsidR="005212DD" w:rsidRPr="005212DD" w:rsidRDefault="00B96F2B" w:rsidP="005212DD">
      <w:pPr>
        <w:spacing w:after="0" w:line="257" w:lineRule="auto"/>
        <w:ind w:right="0"/>
        <w:jc w:val="left"/>
        <w:rPr>
          <w:rFonts w:ascii="Times New Roman" w:eastAsia="Calibri" w:hAnsi="Times New Roman"/>
          <w:color w:val="auto"/>
          <w:szCs w:val="22"/>
          <w:lang w:eastAsia="en-US"/>
        </w:rPr>
      </w:pPr>
      <w:r w:rsidRPr="005212DD">
        <w:rPr>
          <w:rFonts w:ascii="Times New Roman" w:eastAsia="Calibri" w:hAnsi="Times New Roman"/>
          <w:noProof/>
          <w:color w:val="auto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3B36F446" wp14:editId="0258D467">
            <wp:simplePos x="0" y="0"/>
            <wp:positionH relativeFrom="page">
              <wp:posOffset>5114925</wp:posOffset>
            </wp:positionH>
            <wp:positionV relativeFrom="paragraph">
              <wp:posOffset>161925</wp:posOffset>
            </wp:positionV>
            <wp:extent cx="5038725" cy="5038725"/>
            <wp:effectExtent l="0" t="0" r="9525" b="9525"/>
            <wp:wrapNone/>
            <wp:docPr id="11" name="Bildobjekt 11" descr="En bild som visar text, cirkel, Teckensnitt, C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En bild som visar text, cirkel, Teckensnitt, CD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nt1"/>
        <w:tblpPr w:leftFromText="141" w:rightFromText="141" w:vertAnchor="text" w:horzAnchor="margin" w:tblpXSpec="right" w:tblpY="126"/>
        <w:tblW w:w="5854" w:type="dxa"/>
        <w:tblLook w:val="04A0" w:firstRow="1" w:lastRow="0" w:firstColumn="1" w:lastColumn="0" w:noHBand="0" w:noVBand="1"/>
      </w:tblPr>
      <w:tblGrid>
        <w:gridCol w:w="2920"/>
        <w:gridCol w:w="2934"/>
      </w:tblGrid>
      <w:tr w:rsidR="004C6664" w:rsidRPr="00104ECB" w14:paraId="315D3248" w14:textId="77777777" w:rsidTr="7D788AC9">
        <w:trPr>
          <w:trHeight w:val="209"/>
        </w:trPr>
        <w:tc>
          <w:tcPr>
            <w:tcW w:w="5854" w:type="dxa"/>
            <w:gridSpan w:val="2"/>
            <w:shd w:val="clear" w:color="auto" w:fill="7E8C7E" w:themeFill="accent1"/>
          </w:tcPr>
          <w:p w14:paraId="31AC12E2" w14:textId="71D72170" w:rsidR="00B96F2B" w:rsidRPr="000F6BF0" w:rsidRDefault="000F6BF0" w:rsidP="00B96F2B">
            <w:pPr>
              <w:spacing w:after="0" w:line="257" w:lineRule="auto"/>
              <w:ind w:hanging="120"/>
              <w:jc w:val="center"/>
              <w:rPr>
                <w:rFonts w:ascii="Century Gothic" w:eastAsia="Calibri" w:hAnsi="Century Gothic"/>
                <w:b/>
                <w:bCs/>
              </w:rPr>
            </w:pPr>
            <w:r w:rsidRPr="000F6BF0">
              <w:rPr>
                <w:rFonts w:ascii="Century Gothic" w:eastAsia="Calibri" w:hAnsi="Century Gothic"/>
                <w:b/>
                <w:bCs/>
                <w:color w:val="FFFFFF" w:themeColor="background1"/>
                <w:sz w:val="40"/>
                <w:szCs w:val="40"/>
              </w:rPr>
              <w:t>HÄLSA</w:t>
            </w:r>
          </w:p>
        </w:tc>
      </w:tr>
      <w:tr w:rsidR="00B96F2B" w:rsidRPr="00104ECB" w14:paraId="1CD952EE" w14:textId="77777777" w:rsidTr="7D788AC9">
        <w:trPr>
          <w:trHeight w:val="294"/>
        </w:trPr>
        <w:tc>
          <w:tcPr>
            <w:tcW w:w="2920" w:type="dxa"/>
            <w:shd w:val="clear" w:color="auto" w:fill="A9B7A9"/>
          </w:tcPr>
          <w:p w14:paraId="5F5EC740" w14:textId="475AAB79" w:rsidR="00B96F2B" w:rsidRPr="00104ECB" w:rsidRDefault="00B96F2B" w:rsidP="00B96F2B">
            <w:pPr>
              <w:spacing w:after="0" w:line="257" w:lineRule="auto"/>
              <w:ind w:hanging="120"/>
              <w:jc w:val="center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>STYRKOR</w:t>
            </w:r>
          </w:p>
        </w:tc>
        <w:tc>
          <w:tcPr>
            <w:tcW w:w="2934" w:type="dxa"/>
            <w:shd w:val="clear" w:color="auto" w:fill="A9B7A9"/>
          </w:tcPr>
          <w:p w14:paraId="520ECCF2" w14:textId="1C6571E9" w:rsidR="00B96F2B" w:rsidRPr="00104ECB" w:rsidRDefault="00B96F2B" w:rsidP="7D788AC9">
            <w:pPr>
              <w:spacing w:after="0" w:line="257" w:lineRule="auto"/>
              <w:ind w:hanging="120"/>
              <w:jc w:val="center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>UTMANINGAR</w:t>
            </w:r>
          </w:p>
        </w:tc>
      </w:tr>
      <w:tr w:rsidR="0005599B" w:rsidRPr="00104ECB" w14:paraId="7F969B69" w14:textId="77777777" w:rsidTr="7D788AC9">
        <w:trPr>
          <w:trHeight w:val="3094"/>
        </w:trPr>
        <w:tc>
          <w:tcPr>
            <w:tcW w:w="2920" w:type="dxa"/>
            <w:shd w:val="clear" w:color="auto" w:fill="C6D0C6"/>
          </w:tcPr>
          <w:p w14:paraId="52233C3E" w14:textId="77777777" w:rsidR="0005599B" w:rsidRPr="00104ECB" w:rsidRDefault="0005599B" w:rsidP="00B96F2B">
            <w:pPr>
              <w:spacing w:after="0" w:line="257" w:lineRule="auto"/>
              <w:ind w:hanging="120"/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2934" w:type="dxa"/>
            <w:shd w:val="clear" w:color="auto" w:fill="C6D0C6"/>
          </w:tcPr>
          <w:p w14:paraId="2CCAEA98" w14:textId="77777777" w:rsidR="0005599B" w:rsidRPr="00104ECB" w:rsidRDefault="0005599B" w:rsidP="00B96F2B">
            <w:pPr>
              <w:spacing w:after="0" w:line="257" w:lineRule="auto"/>
              <w:ind w:hanging="120"/>
              <w:jc w:val="center"/>
              <w:rPr>
                <w:rFonts w:ascii="Century Gothic" w:eastAsia="Calibri" w:hAnsi="Century Gothic"/>
              </w:rPr>
            </w:pPr>
          </w:p>
        </w:tc>
      </w:tr>
    </w:tbl>
    <w:tbl>
      <w:tblPr>
        <w:tblStyle w:val="Tabellrutnt1"/>
        <w:tblpPr w:leftFromText="141" w:rightFromText="141" w:vertAnchor="text" w:horzAnchor="margin" w:tblpY="111"/>
        <w:tblW w:w="5815" w:type="dxa"/>
        <w:tblLook w:val="04A0" w:firstRow="1" w:lastRow="0" w:firstColumn="1" w:lastColumn="0" w:noHBand="0" w:noVBand="1"/>
      </w:tblPr>
      <w:tblGrid>
        <w:gridCol w:w="2902"/>
        <w:gridCol w:w="2913"/>
      </w:tblGrid>
      <w:tr w:rsidR="000110D1" w:rsidRPr="00104ECB" w14:paraId="406D4913" w14:textId="77777777" w:rsidTr="7D788AC9">
        <w:trPr>
          <w:trHeight w:val="203"/>
        </w:trPr>
        <w:tc>
          <w:tcPr>
            <w:tcW w:w="5815" w:type="dxa"/>
            <w:gridSpan w:val="2"/>
            <w:shd w:val="clear" w:color="auto" w:fill="D9B059"/>
          </w:tcPr>
          <w:p w14:paraId="19CBF471" w14:textId="7F5BB4D1" w:rsidR="000110D1" w:rsidRPr="000F6BF0" w:rsidRDefault="000110D1" w:rsidP="000110D1">
            <w:pPr>
              <w:spacing w:after="0" w:line="257" w:lineRule="auto"/>
              <w:jc w:val="center"/>
              <w:rPr>
                <w:rFonts w:ascii="Century Gothic" w:eastAsia="Calibri" w:hAnsi="Century Gothic"/>
                <w:b/>
                <w:bCs/>
              </w:rPr>
            </w:pPr>
            <w:r w:rsidRPr="000F6BF0">
              <w:rPr>
                <w:rFonts w:ascii="Century Gothic" w:eastAsia="Calibri" w:hAnsi="Century Gothic"/>
                <w:b/>
                <w:bCs/>
                <w:color w:val="FFFFFF" w:themeColor="background1"/>
                <w:sz w:val="40"/>
                <w:szCs w:val="40"/>
              </w:rPr>
              <w:t>TRYGGHET</w:t>
            </w:r>
          </w:p>
        </w:tc>
      </w:tr>
      <w:tr w:rsidR="000110D1" w:rsidRPr="00104ECB" w14:paraId="5CD0BB21" w14:textId="77777777" w:rsidTr="7D788AC9">
        <w:trPr>
          <w:trHeight w:val="278"/>
        </w:trPr>
        <w:tc>
          <w:tcPr>
            <w:tcW w:w="2902" w:type="dxa"/>
            <w:shd w:val="clear" w:color="auto" w:fill="FAD37C"/>
          </w:tcPr>
          <w:p w14:paraId="3B993651" w14:textId="6B0CE934" w:rsidR="000110D1" w:rsidRPr="00104ECB" w:rsidRDefault="000110D1" w:rsidP="00492EA0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>STYRKOR</w:t>
            </w:r>
          </w:p>
        </w:tc>
        <w:tc>
          <w:tcPr>
            <w:tcW w:w="2913" w:type="dxa"/>
            <w:shd w:val="clear" w:color="auto" w:fill="FAD37C"/>
          </w:tcPr>
          <w:p w14:paraId="7FC5A826" w14:textId="695B4FF2" w:rsidR="000110D1" w:rsidRPr="00104ECB" w:rsidRDefault="000110D1" w:rsidP="7D788AC9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>UTMANINGAR</w:t>
            </w:r>
          </w:p>
        </w:tc>
      </w:tr>
      <w:tr w:rsidR="000F6BF0" w:rsidRPr="00104ECB" w14:paraId="5F63643E" w14:textId="77777777" w:rsidTr="7D788AC9">
        <w:trPr>
          <w:trHeight w:val="3137"/>
        </w:trPr>
        <w:tc>
          <w:tcPr>
            <w:tcW w:w="2902" w:type="dxa"/>
            <w:shd w:val="clear" w:color="auto" w:fill="FCE6B6"/>
          </w:tcPr>
          <w:p w14:paraId="4B44555C" w14:textId="77777777" w:rsidR="000F6BF0" w:rsidRPr="00104ECB" w:rsidRDefault="000F6BF0" w:rsidP="000110D1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2913" w:type="dxa"/>
            <w:shd w:val="clear" w:color="auto" w:fill="FCE6B6"/>
          </w:tcPr>
          <w:p w14:paraId="178B8B15" w14:textId="77777777" w:rsidR="000F6BF0" w:rsidRPr="00104ECB" w:rsidRDefault="000F6BF0" w:rsidP="000110D1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</w:tc>
      </w:tr>
    </w:tbl>
    <w:p w14:paraId="6CAC1C50" w14:textId="2C7A1BD1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21C7260C" w14:textId="352BD11B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700B4CEF" w14:textId="1FEE2517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7C935DF6" w14:textId="475E8907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tbl>
      <w:tblPr>
        <w:tblStyle w:val="Tabellrutnt1"/>
        <w:tblpPr w:leftFromText="141" w:rightFromText="141" w:vertAnchor="text" w:horzAnchor="margin" w:tblpY="3138"/>
        <w:tblW w:w="5814" w:type="dxa"/>
        <w:tblLook w:val="04A0" w:firstRow="1" w:lastRow="0" w:firstColumn="1" w:lastColumn="0" w:noHBand="0" w:noVBand="1"/>
      </w:tblPr>
      <w:tblGrid>
        <w:gridCol w:w="2901"/>
        <w:gridCol w:w="2913"/>
      </w:tblGrid>
      <w:tr w:rsidR="0036232B" w:rsidRPr="00104ECB" w14:paraId="6E6A62CF" w14:textId="77777777" w:rsidTr="7D788AC9">
        <w:trPr>
          <w:trHeight w:val="215"/>
        </w:trPr>
        <w:tc>
          <w:tcPr>
            <w:tcW w:w="5814" w:type="dxa"/>
            <w:gridSpan w:val="2"/>
            <w:shd w:val="clear" w:color="auto" w:fill="D59C99" w:themeFill="accent3"/>
          </w:tcPr>
          <w:p w14:paraId="54417676" w14:textId="718E2AD0" w:rsidR="0036232B" w:rsidRPr="000F6BF0" w:rsidRDefault="000110D1" w:rsidP="00B96F2B">
            <w:pPr>
              <w:spacing w:after="0" w:line="257" w:lineRule="auto"/>
              <w:jc w:val="center"/>
              <w:rPr>
                <w:rFonts w:ascii="Century Gothic" w:eastAsia="Calibri" w:hAnsi="Century Gothic"/>
                <w:b/>
                <w:bCs/>
              </w:rPr>
            </w:pPr>
            <w:r w:rsidRPr="000F6BF0">
              <w:rPr>
                <w:rFonts w:ascii="Century Gothic" w:eastAsia="Calibri" w:hAnsi="Century Gothic"/>
                <w:b/>
                <w:bCs/>
                <w:color w:val="FFFFFF" w:themeColor="background1"/>
                <w:sz w:val="40"/>
                <w:szCs w:val="40"/>
              </w:rPr>
              <w:t>RELATIONER</w:t>
            </w:r>
          </w:p>
        </w:tc>
      </w:tr>
      <w:tr w:rsidR="000110D1" w:rsidRPr="00104ECB" w14:paraId="16331A57" w14:textId="77777777" w:rsidTr="7D788AC9">
        <w:trPr>
          <w:trHeight w:val="316"/>
        </w:trPr>
        <w:tc>
          <w:tcPr>
            <w:tcW w:w="2901" w:type="dxa"/>
            <w:shd w:val="clear" w:color="auto" w:fill="F0DCD2"/>
          </w:tcPr>
          <w:p w14:paraId="025D8628" w14:textId="34EAD438" w:rsidR="0036232B" w:rsidRPr="00104ECB" w:rsidRDefault="0036232B" w:rsidP="7D788AC9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>STYRKOR</w:t>
            </w:r>
          </w:p>
        </w:tc>
        <w:tc>
          <w:tcPr>
            <w:tcW w:w="2913" w:type="dxa"/>
            <w:shd w:val="clear" w:color="auto" w:fill="F0DCD2"/>
          </w:tcPr>
          <w:p w14:paraId="58F04FD2" w14:textId="6F16F205" w:rsidR="0036232B" w:rsidRPr="00104ECB" w:rsidRDefault="0036232B" w:rsidP="7D788AC9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>UTMANINGAR</w:t>
            </w:r>
          </w:p>
        </w:tc>
      </w:tr>
      <w:tr w:rsidR="0005599B" w:rsidRPr="00104ECB" w14:paraId="3D5D5B64" w14:textId="77777777" w:rsidTr="7D788AC9">
        <w:trPr>
          <w:trHeight w:val="3329"/>
        </w:trPr>
        <w:tc>
          <w:tcPr>
            <w:tcW w:w="2901" w:type="dxa"/>
            <w:shd w:val="clear" w:color="auto" w:fill="F6E9E2"/>
          </w:tcPr>
          <w:p w14:paraId="3C01748D" w14:textId="77777777" w:rsidR="0005599B" w:rsidRPr="00104ECB" w:rsidRDefault="0005599B" w:rsidP="00B96F2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2913" w:type="dxa"/>
            <w:shd w:val="clear" w:color="auto" w:fill="F6E9E2"/>
          </w:tcPr>
          <w:p w14:paraId="1EE11E8A" w14:textId="77777777" w:rsidR="0005599B" w:rsidRPr="00104ECB" w:rsidRDefault="0005599B" w:rsidP="00B96F2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</w:tc>
      </w:tr>
    </w:tbl>
    <w:p w14:paraId="3C88B15C" w14:textId="27E6D30C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6308EE29" w14:textId="77777777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68A58FA1" w14:textId="77777777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3284138B" w14:textId="77777777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0FEE7F3C" w14:textId="77777777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4B93DC11" w14:textId="77777777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026E45A8" w14:textId="77777777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5B72EA76" w14:textId="77777777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6299A60E" w14:textId="77777777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tbl>
      <w:tblPr>
        <w:tblStyle w:val="Tabellrutnt1"/>
        <w:tblpPr w:leftFromText="141" w:rightFromText="141" w:vertAnchor="text" w:horzAnchor="margin" w:tblpXSpec="right" w:tblpY="499"/>
        <w:tblW w:w="5827" w:type="dxa"/>
        <w:tblLook w:val="04A0" w:firstRow="1" w:lastRow="0" w:firstColumn="1" w:lastColumn="0" w:noHBand="0" w:noVBand="1"/>
      </w:tblPr>
      <w:tblGrid>
        <w:gridCol w:w="2908"/>
        <w:gridCol w:w="2919"/>
      </w:tblGrid>
      <w:tr w:rsidR="00B96F2B" w:rsidRPr="00104ECB" w14:paraId="46728394" w14:textId="77777777" w:rsidTr="7D788AC9">
        <w:trPr>
          <w:trHeight w:val="195"/>
        </w:trPr>
        <w:tc>
          <w:tcPr>
            <w:tcW w:w="5827" w:type="dxa"/>
            <w:gridSpan w:val="2"/>
            <w:shd w:val="clear" w:color="auto" w:fill="617E8D"/>
          </w:tcPr>
          <w:p w14:paraId="78894D97" w14:textId="363EEECD" w:rsidR="00B96F2B" w:rsidRPr="000F6BF0" w:rsidRDefault="000F6BF0" w:rsidP="000110D1">
            <w:pPr>
              <w:spacing w:after="0" w:line="257" w:lineRule="auto"/>
              <w:ind w:left="-120" w:hanging="120"/>
              <w:jc w:val="center"/>
              <w:rPr>
                <w:rFonts w:ascii="Century Gothic" w:eastAsia="Calibri" w:hAnsi="Century Gothic"/>
                <w:b/>
                <w:bCs/>
              </w:rPr>
            </w:pPr>
            <w:r w:rsidRPr="000F6BF0">
              <w:rPr>
                <w:rFonts w:ascii="Century Gothic" w:eastAsia="Calibri" w:hAnsi="Century Gothic"/>
                <w:b/>
                <w:bCs/>
                <w:color w:val="FFFFFF" w:themeColor="background1"/>
                <w:sz w:val="40"/>
                <w:szCs w:val="40"/>
              </w:rPr>
              <w:t>UTVECKLING</w:t>
            </w:r>
          </w:p>
        </w:tc>
      </w:tr>
      <w:tr w:rsidR="0005599B" w:rsidRPr="00104ECB" w14:paraId="7DFB62F3" w14:textId="77777777" w:rsidTr="7D788AC9">
        <w:trPr>
          <w:trHeight w:val="287"/>
        </w:trPr>
        <w:tc>
          <w:tcPr>
            <w:tcW w:w="2908" w:type="dxa"/>
            <w:shd w:val="clear" w:color="auto" w:fill="8FA3AC"/>
          </w:tcPr>
          <w:p w14:paraId="322EA9FF" w14:textId="4A6D8168" w:rsidR="00B96F2B" w:rsidRPr="00104ECB" w:rsidRDefault="00B96F2B" w:rsidP="7D788AC9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>STYRKOR</w:t>
            </w:r>
          </w:p>
        </w:tc>
        <w:tc>
          <w:tcPr>
            <w:tcW w:w="2919" w:type="dxa"/>
            <w:shd w:val="clear" w:color="auto" w:fill="8FA3AC"/>
          </w:tcPr>
          <w:p w14:paraId="433C5E53" w14:textId="2FCB7940" w:rsidR="00B96F2B" w:rsidRPr="00104ECB" w:rsidRDefault="00B96F2B" w:rsidP="7D788AC9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>UTMANINGAR</w:t>
            </w:r>
          </w:p>
        </w:tc>
      </w:tr>
      <w:tr w:rsidR="0005599B" w:rsidRPr="00104ECB" w14:paraId="0BDE76E4" w14:textId="77777777" w:rsidTr="7D788AC9">
        <w:trPr>
          <w:trHeight w:val="3453"/>
        </w:trPr>
        <w:tc>
          <w:tcPr>
            <w:tcW w:w="2908" w:type="dxa"/>
            <w:shd w:val="clear" w:color="auto" w:fill="C1CCD1"/>
          </w:tcPr>
          <w:p w14:paraId="662A2991" w14:textId="77777777" w:rsidR="0005599B" w:rsidRPr="00104ECB" w:rsidRDefault="0005599B" w:rsidP="000110D1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2919" w:type="dxa"/>
            <w:shd w:val="clear" w:color="auto" w:fill="C1CCD1"/>
          </w:tcPr>
          <w:p w14:paraId="7A8999CE" w14:textId="77777777" w:rsidR="0005599B" w:rsidRPr="00104ECB" w:rsidRDefault="0005599B" w:rsidP="000110D1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</w:tc>
      </w:tr>
    </w:tbl>
    <w:p w14:paraId="3B845B3A" w14:textId="77777777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5FAC8860" w14:textId="77777777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78F8AF93" w14:textId="77777777" w:rsidR="005212DD" w:rsidRPr="005212DD" w:rsidRDefault="005212DD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tbl>
      <w:tblPr>
        <w:tblStyle w:val="Tabellrutnt1"/>
        <w:tblpPr w:leftFromText="141" w:rightFromText="141" w:vertAnchor="text" w:horzAnchor="margin" w:tblpY="3971"/>
        <w:tblW w:w="5798" w:type="dxa"/>
        <w:tblLook w:val="04A0" w:firstRow="1" w:lastRow="0" w:firstColumn="1" w:lastColumn="0" w:noHBand="0" w:noVBand="1"/>
      </w:tblPr>
      <w:tblGrid>
        <w:gridCol w:w="2894"/>
        <w:gridCol w:w="2904"/>
      </w:tblGrid>
      <w:tr w:rsidR="0036232B" w:rsidRPr="00104ECB" w14:paraId="19C2CDBB" w14:textId="77777777" w:rsidTr="7D788AC9">
        <w:trPr>
          <w:trHeight w:val="84"/>
        </w:trPr>
        <w:tc>
          <w:tcPr>
            <w:tcW w:w="5798" w:type="dxa"/>
            <w:gridSpan w:val="2"/>
            <w:shd w:val="clear" w:color="auto" w:fill="788D78" w:themeFill="accent6" w:themeFillShade="BF"/>
          </w:tcPr>
          <w:p w14:paraId="2D2C5B99" w14:textId="05702BC2" w:rsidR="0036232B" w:rsidRPr="000F6BF0" w:rsidRDefault="000110D1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  <w:b/>
                <w:bCs/>
              </w:rPr>
            </w:pPr>
            <w:r w:rsidRPr="000F6BF0">
              <w:rPr>
                <w:rFonts w:ascii="Century Gothic" w:eastAsia="Calibri" w:hAnsi="Century Gothic"/>
                <w:b/>
                <w:bCs/>
                <w:color w:val="FFFFFF" w:themeColor="background1"/>
                <w:sz w:val="40"/>
                <w:szCs w:val="40"/>
              </w:rPr>
              <w:t>HEMMET</w:t>
            </w:r>
          </w:p>
        </w:tc>
      </w:tr>
      <w:tr w:rsidR="0005599B" w:rsidRPr="00104ECB" w14:paraId="5AEF7430" w14:textId="77777777" w:rsidTr="7D788AC9">
        <w:trPr>
          <w:trHeight w:val="297"/>
        </w:trPr>
        <w:tc>
          <w:tcPr>
            <w:tcW w:w="2894" w:type="dxa"/>
            <w:shd w:val="clear" w:color="auto" w:fill="A8B6A8" w:themeFill="accent6"/>
          </w:tcPr>
          <w:p w14:paraId="615B4DE8" w14:textId="6F14C2C5" w:rsidR="0036232B" w:rsidRPr="00104ECB" w:rsidRDefault="00492EA0" w:rsidP="7D788AC9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S</w:t>
            </w:r>
            <w:r w:rsidR="0036232B" w:rsidRPr="7D788AC9">
              <w:rPr>
                <w:rFonts w:ascii="Century Gothic" w:eastAsia="Calibri" w:hAnsi="Century Gothic"/>
              </w:rPr>
              <w:t>TYRKOR</w:t>
            </w:r>
          </w:p>
        </w:tc>
        <w:tc>
          <w:tcPr>
            <w:tcW w:w="2904" w:type="dxa"/>
            <w:shd w:val="clear" w:color="auto" w:fill="A8B6A8" w:themeFill="accent6"/>
          </w:tcPr>
          <w:p w14:paraId="06C8A85C" w14:textId="1921FBAA" w:rsidR="0036232B" w:rsidRPr="00104ECB" w:rsidRDefault="00492EA0" w:rsidP="7D788AC9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U</w:t>
            </w:r>
            <w:r w:rsidR="0036232B" w:rsidRPr="7D788AC9">
              <w:rPr>
                <w:rFonts w:ascii="Century Gothic" w:eastAsia="Calibri" w:hAnsi="Century Gothic"/>
              </w:rPr>
              <w:t>TMANINGAR</w:t>
            </w:r>
          </w:p>
        </w:tc>
      </w:tr>
      <w:tr w:rsidR="0005599B" w:rsidRPr="0005599B" w14:paraId="54A24ACD" w14:textId="77777777" w:rsidTr="7D788AC9">
        <w:trPr>
          <w:trHeight w:val="2968"/>
        </w:trPr>
        <w:tc>
          <w:tcPr>
            <w:tcW w:w="2894" w:type="dxa"/>
            <w:shd w:val="clear" w:color="auto" w:fill="DCE1DC" w:themeFill="accent6" w:themeFillTint="66"/>
          </w:tcPr>
          <w:p w14:paraId="1FBC766B" w14:textId="509A690E" w:rsidR="0005599B" w:rsidRPr="0005599B" w:rsidRDefault="0005599B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2904" w:type="dxa"/>
            <w:shd w:val="clear" w:color="auto" w:fill="DCE1DC" w:themeFill="accent6" w:themeFillTint="66"/>
          </w:tcPr>
          <w:p w14:paraId="45ABCC5F" w14:textId="77777777" w:rsidR="0005599B" w:rsidRPr="0005599B" w:rsidRDefault="0005599B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  <w:p w14:paraId="36A33925" w14:textId="77777777" w:rsidR="0005599B" w:rsidRPr="0005599B" w:rsidRDefault="0005599B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  <w:p w14:paraId="17E4A625" w14:textId="77777777" w:rsidR="0005599B" w:rsidRPr="0005599B" w:rsidRDefault="0005599B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  <w:p w14:paraId="122718E4" w14:textId="77777777" w:rsidR="0005599B" w:rsidRPr="0005599B" w:rsidRDefault="0005599B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  <w:p w14:paraId="74DC073F" w14:textId="77777777" w:rsidR="0005599B" w:rsidRPr="0005599B" w:rsidRDefault="0005599B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  <w:p w14:paraId="31EF9B62" w14:textId="77777777" w:rsidR="0005599B" w:rsidRPr="0005599B" w:rsidRDefault="0005599B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  <w:p w14:paraId="4999DD82" w14:textId="77777777" w:rsidR="0005599B" w:rsidRPr="0005599B" w:rsidRDefault="0005599B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  <w:p w14:paraId="072D264F" w14:textId="77777777" w:rsidR="0005599B" w:rsidRPr="0005599B" w:rsidRDefault="0005599B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  <w:p w14:paraId="1C17B5B3" w14:textId="77777777" w:rsidR="0005599B" w:rsidRPr="0005599B" w:rsidRDefault="0005599B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</w:tc>
      </w:tr>
    </w:tbl>
    <w:tbl>
      <w:tblPr>
        <w:tblStyle w:val="Tabellrutnt1"/>
        <w:tblpPr w:leftFromText="141" w:rightFromText="141" w:vertAnchor="text" w:horzAnchor="margin" w:tblpXSpec="right" w:tblpY="4097"/>
        <w:tblW w:w="5826" w:type="dxa"/>
        <w:tblLook w:val="04A0" w:firstRow="1" w:lastRow="0" w:firstColumn="1" w:lastColumn="0" w:noHBand="0" w:noVBand="1"/>
      </w:tblPr>
      <w:tblGrid>
        <w:gridCol w:w="2906"/>
        <w:gridCol w:w="2920"/>
      </w:tblGrid>
      <w:tr w:rsidR="0005599B" w:rsidRPr="00104ECB" w14:paraId="2033DED4" w14:textId="77777777" w:rsidTr="7D788AC9">
        <w:trPr>
          <w:trHeight w:val="203"/>
        </w:trPr>
        <w:tc>
          <w:tcPr>
            <w:tcW w:w="5826" w:type="dxa"/>
            <w:gridSpan w:val="2"/>
            <w:shd w:val="clear" w:color="auto" w:fill="AF6D6D"/>
          </w:tcPr>
          <w:p w14:paraId="2E9B8B18" w14:textId="77777777" w:rsidR="0005599B" w:rsidRPr="000F6BF0" w:rsidRDefault="0005599B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  <w:b/>
                <w:bCs/>
              </w:rPr>
            </w:pPr>
            <w:r w:rsidRPr="000F6BF0">
              <w:rPr>
                <w:rFonts w:ascii="Century Gothic" w:eastAsia="Calibri" w:hAnsi="Century Gothic"/>
                <w:b/>
                <w:bCs/>
                <w:color w:val="FFFFFF" w:themeColor="background1"/>
                <w:sz w:val="40"/>
                <w:szCs w:val="40"/>
              </w:rPr>
              <w:t>LÄRANDE</w:t>
            </w:r>
          </w:p>
        </w:tc>
      </w:tr>
      <w:tr w:rsidR="0005599B" w:rsidRPr="00104ECB" w14:paraId="203F58B4" w14:textId="77777777" w:rsidTr="7D788AC9">
        <w:trPr>
          <w:trHeight w:val="435"/>
        </w:trPr>
        <w:tc>
          <w:tcPr>
            <w:tcW w:w="2906" w:type="dxa"/>
            <w:shd w:val="clear" w:color="auto" w:fill="D59D99"/>
          </w:tcPr>
          <w:p w14:paraId="00F82CF5" w14:textId="042B6F14" w:rsidR="0005599B" w:rsidRPr="00104ECB" w:rsidRDefault="6026499D" w:rsidP="7D788AC9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>STYRKOR</w:t>
            </w:r>
          </w:p>
        </w:tc>
        <w:tc>
          <w:tcPr>
            <w:tcW w:w="2920" w:type="dxa"/>
            <w:shd w:val="clear" w:color="auto" w:fill="D59D99"/>
          </w:tcPr>
          <w:p w14:paraId="4BE1607C" w14:textId="090D3762" w:rsidR="0005599B" w:rsidRPr="00104ECB" w:rsidRDefault="6026499D" w:rsidP="7D788AC9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>UTMANINGAR</w:t>
            </w:r>
          </w:p>
        </w:tc>
      </w:tr>
      <w:tr w:rsidR="0005599B" w:rsidRPr="00104ECB" w14:paraId="79A5A55B" w14:textId="77777777" w:rsidTr="7D788AC9">
        <w:trPr>
          <w:trHeight w:val="2800"/>
        </w:trPr>
        <w:tc>
          <w:tcPr>
            <w:tcW w:w="2906" w:type="dxa"/>
            <w:shd w:val="clear" w:color="auto" w:fill="EBCFCD"/>
          </w:tcPr>
          <w:p w14:paraId="2E4671DE" w14:textId="77777777" w:rsidR="0005599B" w:rsidRPr="00104ECB" w:rsidRDefault="0005599B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2920" w:type="dxa"/>
            <w:shd w:val="clear" w:color="auto" w:fill="EBCFCD"/>
          </w:tcPr>
          <w:p w14:paraId="5F8B2F62" w14:textId="77777777" w:rsidR="0005599B" w:rsidRPr="00104ECB" w:rsidRDefault="0005599B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</w:tc>
      </w:tr>
    </w:tbl>
    <w:p w14:paraId="108B9DF2" w14:textId="60275D4A" w:rsidR="0036232B" w:rsidRDefault="0036232B" w:rsidP="00B96F2B">
      <w:pPr>
        <w:spacing w:after="0" w:line="257" w:lineRule="auto"/>
        <w:ind w:right="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</w:p>
    <w:tbl>
      <w:tblPr>
        <w:tblStyle w:val="Tabellrutnt1"/>
        <w:tblpPr w:leftFromText="141" w:rightFromText="141" w:vertAnchor="text" w:horzAnchor="margin" w:tblpXSpec="center" w:tblpY="3706"/>
        <w:tblW w:w="6009" w:type="dxa"/>
        <w:tblLook w:val="04A0" w:firstRow="1" w:lastRow="0" w:firstColumn="1" w:lastColumn="0" w:noHBand="0" w:noVBand="1"/>
      </w:tblPr>
      <w:tblGrid>
        <w:gridCol w:w="2997"/>
        <w:gridCol w:w="3012"/>
      </w:tblGrid>
      <w:tr w:rsidR="00B96F2B" w:rsidRPr="00104ECB" w14:paraId="7AAB98BD" w14:textId="77777777" w:rsidTr="7D788AC9">
        <w:trPr>
          <w:trHeight w:val="49"/>
        </w:trPr>
        <w:tc>
          <w:tcPr>
            <w:tcW w:w="6009" w:type="dxa"/>
            <w:gridSpan w:val="2"/>
            <w:shd w:val="clear" w:color="auto" w:fill="C99132"/>
          </w:tcPr>
          <w:p w14:paraId="61A10E39" w14:textId="7DAA3A21" w:rsidR="00B96F2B" w:rsidRPr="000F6BF0" w:rsidRDefault="000F6BF0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  <w:b/>
                <w:bCs/>
              </w:rPr>
            </w:pPr>
            <w:r w:rsidRPr="000F6BF0">
              <w:rPr>
                <w:rFonts w:ascii="Century Gothic" w:eastAsia="Calibri" w:hAnsi="Century Gothic"/>
                <w:b/>
                <w:bCs/>
                <w:color w:val="FFFFFF" w:themeColor="background1"/>
                <w:sz w:val="40"/>
                <w:szCs w:val="40"/>
              </w:rPr>
              <w:t>OMSORG</w:t>
            </w:r>
          </w:p>
        </w:tc>
      </w:tr>
      <w:tr w:rsidR="00B96F2B" w:rsidRPr="00104ECB" w14:paraId="75CD21EB" w14:textId="77777777" w:rsidTr="7D788AC9">
        <w:trPr>
          <w:trHeight w:val="299"/>
        </w:trPr>
        <w:tc>
          <w:tcPr>
            <w:tcW w:w="2997" w:type="dxa"/>
            <w:shd w:val="clear" w:color="auto" w:fill="D9B059"/>
          </w:tcPr>
          <w:p w14:paraId="240F8A6A" w14:textId="1BD59890" w:rsidR="00B96F2B" w:rsidRPr="00104ECB" w:rsidRDefault="00B96F2B" w:rsidP="7D788AC9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>STYRKOR</w:t>
            </w:r>
          </w:p>
        </w:tc>
        <w:tc>
          <w:tcPr>
            <w:tcW w:w="3012" w:type="dxa"/>
            <w:shd w:val="clear" w:color="auto" w:fill="D9B059"/>
          </w:tcPr>
          <w:p w14:paraId="033DD2D0" w14:textId="4C5C6C1B" w:rsidR="00B96F2B" w:rsidRPr="00104ECB" w:rsidRDefault="00B96F2B" w:rsidP="7D788AC9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>UTMANINGAR</w:t>
            </w:r>
          </w:p>
        </w:tc>
      </w:tr>
      <w:tr w:rsidR="0005599B" w:rsidRPr="00104ECB" w14:paraId="0744D72F" w14:textId="77777777" w:rsidTr="7D788AC9">
        <w:trPr>
          <w:trHeight w:val="2966"/>
        </w:trPr>
        <w:tc>
          <w:tcPr>
            <w:tcW w:w="2997" w:type="dxa"/>
            <w:shd w:val="clear" w:color="auto" w:fill="D9B059"/>
          </w:tcPr>
          <w:p w14:paraId="3AB81501" w14:textId="77777777" w:rsidR="0005599B" w:rsidRPr="00104ECB" w:rsidRDefault="0005599B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</w:tc>
        <w:tc>
          <w:tcPr>
            <w:tcW w:w="3012" w:type="dxa"/>
            <w:shd w:val="clear" w:color="auto" w:fill="D9B059"/>
          </w:tcPr>
          <w:p w14:paraId="430A900B" w14:textId="77777777" w:rsidR="0005599B" w:rsidRPr="00104ECB" w:rsidRDefault="0005599B" w:rsidP="0005599B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</w:p>
        </w:tc>
      </w:tr>
    </w:tbl>
    <w:p w14:paraId="19F20E59" w14:textId="6C5B95B8" w:rsidR="0036232B" w:rsidRDefault="0036232B" w:rsidP="00B96F2B">
      <w:pPr>
        <w:framePr w:w="5385" w:wrap="auto" w:hAnchor="text" w:x="17010"/>
        <w:spacing w:after="0" w:line="257" w:lineRule="auto"/>
        <w:ind w:right="0"/>
        <w:jc w:val="left"/>
        <w:rPr>
          <w:rFonts w:ascii="Times New Roman" w:eastAsia="Calibri" w:hAnsi="Times New Roman"/>
          <w:color w:val="auto"/>
          <w:szCs w:val="22"/>
          <w:lang w:eastAsia="en-US"/>
        </w:rPr>
        <w:sectPr w:rsidR="0036232B" w:rsidSect="00D87A18">
          <w:headerReference w:type="default" r:id="rId12"/>
          <w:footerReference w:type="default" r:id="rId13"/>
          <w:headerReference w:type="first" r:id="rId14"/>
          <w:pgSz w:w="23811" w:h="16838" w:orient="landscape" w:code="8"/>
          <w:pgMar w:top="1134" w:right="1418" w:bottom="851" w:left="1418" w:header="567" w:footer="113" w:gutter="0"/>
          <w:cols w:space="708"/>
          <w:titlePg/>
          <w:docGrid w:linePitch="360"/>
        </w:sectPr>
      </w:pPr>
    </w:p>
    <w:tbl>
      <w:tblPr>
        <w:tblStyle w:val="Tabellrutnt1"/>
        <w:tblpPr w:leftFromText="141" w:rightFromText="141" w:vertAnchor="page" w:horzAnchor="page" w:tblpX="12165" w:tblpY="3487"/>
        <w:tblW w:w="4627" w:type="dxa"/>
        <w:tblLook w:val="04A0" w:firstRow="1" w:lastRow="0" w:firstColumn="1" w:lastColumn="0" w:noHBand="0" w:noVBand="1"/>
      </w:tblPr>
      <w:tblGrid>
        <w:gridCol w:w="2311"/>
        <w:gridCol w:w="2316"/>
      </w:tblGrid>
      <w:tr w:rsidR="0036232B" w:rsidRPr="005212DD" w14:paraId="7811BF42" w14:textId="77777777" w:rsidTr="7D788AC9">
        <w:trPr>
          <w:trHeight w:val="144"/>
        </w:trPr>
        <w:tc>
          <w:tcPr>
            <w:tcW w:w="4627" w:type="dxa"/>
            <w:gridSpan w:val="2"/>
            <w:shd w:val="clear" w:color="auto" w:fill="BDCBD2" w:themeFill="accent5" w:themeFillTint="66"/>
          </w:tcPr>
          <w:p w14:paraId="0C5D7302" w14:textId="77777777" w:rsidR="0036232B" w:rsidRPr="005212DD" w:rsidRDefault="0036232B" w:rsidP="00E64912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  <w:r w:rsidRPr="005212DD">
              <w:rPr>
                <w:rFonts w:ascii="Century Gothic" w:eastAsia="Calibri" w:hAnsi="Century Gothic"/>
                <w:sz w:val="40"/>
                <w:szCs w:val="40"/>
              </w:rPr>
              <w:lastRenderedPageBreak/>
              <w:t>UTVECKLING</w:t>
            </w:r>
          </w:p>
        </w:tc>
      </w:tr>
      <w:tr w:rsidR="0036232B" w:rsidRPr="005212DD" w14:paraId="54698A1F" w14:textId="77777777" w:rsidTr="7D788AC9">
        <w:trPr>
          <w:trHeight w:val="2688"/>
        </w:trPr>
        <w:tc>
          <w:tcPr>
            <w:tcW w:w="2311" w:type="dxa"/>
            <w:shd w:val="clear" w:color="auto" w:fill="9CB1BC" w:themeFill="accent5" w:themeFillTint="99"/>
          </w:tcPr>
          <w:p w14:paraId="5BE33545" w14:textId="54C369CF" w:rsidR="0036232B" w:rsidRPr="005212DD" w:rsidRDefault="723A68F4" w:rsidP="7D788AC9">
            <w:pPr>
              <w:spacing w:after="0" w:line="257" w:lineRule="auto"/>
              <w:jc w:val="left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 xml:space="preserve">BARNETS </w:t>
            </w:r>
            <w:r w:rsidR="0036232B" w:rsidRPr="7D788AC9">
              <w:rPr>
                <w:rFonts w:ascii="Century Gothic" w:eastAsia="Calibri" w:hAnsi="Century Gothic"/>
              </w:rPr>
              <w:t>STYRKOR</w:t>
            </w:r>
          </w:p>
        </w:tc>
        <w:tc>
          <w:tcPr>
            <w:tcW w:w="2316" w:type="dxa"/>
            <w:shd w:val="clear" w:color="auto" w:fill="9CB1BC" w:themeFill="accent5" w:themeFillTint="99"/>
          </w:tcPr>
          <w:p w14:paraId="367F804B" w14:textId="358BCFBA" w:rsidR="0036232B" w:rsidRPr="005212DD" w:rsidRDefault="0B10A1F1" w:rsidP="7D788AC9">
            <w:pPr>
              <w:spacing w:after="0" w:line="257" w:lineRule="auto"/>
              <w:jc w:val="left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>BARNETS</w:t>
            </w:r>
            <w:r w:rsidR="0036232B" w:rsidRPr="7D788AC9">
              <w:rPr>
                <w:rFonts w:ascii="Century Gothic" w:eastAsia="Calibri" w:hAnsi="Century Gothic"/>
              </w:rPr>
              <w:t xml:space="preserve"> UTMANINGAR</w:t>
            </w:r>
          </w:p>
        </w:tc>
      </w:tr>
      <w:tr w:rsidR="0036232B" w:rsidRPr="005212DD" w14:paraId="30014008" w14:textId="77777777" w:rsidTr="7D788AC9">
        <w:trPr>
          <w:trHeight w:val="144"/>
        </w:trPr>
        <w:tc>
          <w:tcPr>
            <w:tcW w:w="4627" w:type="dxa"/>
            <w:gridSpan w:val="2"/>
            <w:shd w:val="clear" w:color="auto" w:fill="BDCBD2" w:themeFill="accent5" w:themeFillTint="66"/>
          </w:tcPr>
          <w:p w14:paraId="002BEBC9" w14:textId="77777777" w:rsidR="0036232B" w:rsidRPr="005212DD" w:rsidRDefault="0036232B" w:rsidP="00E64912">
            <w:pPr>
              <w:spacing w:after="0" w:line="257" w:lineRule="auto"/>
              <w:jc w:val="center"/>
              <w:rPr>
                <w:rFonts w:ascii="Century Gothic" w:eastAsia="Calibri" w:hAnsi="Century Gothic"/>
              </w:rPr>
            </w:pPr>
            <w:r w:rsidRPr="005212DD">
              <w:rPr>
                <w:rFonts w:ascii="Century Gothic" w:eastAsia="Calibri" w:hAnsi="Century Gothic"/>
                <w:sz w:val="40"/>
                <w:szCs w:val="40"/>
              </w:rPr>
              <w:t>UTVECKLING</w:t>
            </w:r>
          </w:p>
        </w:tc>
      </w:tr>
      <w:tr w:rsidR="0036232B" w:rsidRPr="005212DD" w14:paraId="76881995" w14:textId="77777777" w:rsidTr="7D788AC9">
        <w:trPr>
          <w:trHeight w:val="2688"/>
        </w:trPr>
        <w:tc>
          <w:tcPr>
            <w:tcW w:w="2311" w:type="dxa"/>
            <w:shd w:val="clear" w:color="auto" w:fill="9CB1BC" w:themeFill="accent5" w:themeFillTint="99"/>
          </w:tcPr>
          <w:p w14:paraId="3B024DB9" w14:textId="40072DF4" w:rsidR="0036232B" w:rsidRPr="005212DD" w:rsidRDefault="6610E076" w:rsidP="7D788AC9">
            <w:pPr>
              <w:spacing w:after="0" w:line="257" w:lineRule="auto"/>
              <w:jc w:val="left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>BARNETS</w:t>
            </w:r>
            <w:r w:rsidR="0036232B" w:rsidRPr="7D788AC9">
              <w:rPr>
                <w:rFonts w:ascii="Century Gothic" w:eastAsia="Calibri" w:hAnsi="Century Gothic"/>
              </w:rPr>
              <w:t xml:space="preserve"> STYRKOR</w:t>
            </w:r>
          </w:p>
        </w:tc>
        <w:tc>
          <w:tcPr>
            <w:tcW w:w="2316" w:type="dxa"/>
            <w:shd w:val="clear" w:color="auto" w:fill="9CB1BC" w:themeFill="accent5" w:themeFillTint="99"/>
          </w:tcPr>
          <w:p w14:paraId="626C79C3" w14:textId="3BF0CD29" w:rsidR="0036232B" w:rsidRPr="005212DD" w:rsidRDefault="2F7BF969" w:rsidP="7D788AC9">
            <w:pPr>
              <w:spacing w:after="0" w:line="257" w:lineRule="auto"/>
              <w:jc w:val="left"/>
              <w:rPr>
                <w:rFonts w:ascii="Century Gothic" w:eastAsia="Calibri" w:hAnsi="Century Gothic"/>
              </w:rPr>
            </w:pPr>
            <w:r w:rsidRPr="7D788AC9">
              <w:rPr>
                <w:rFonts w:ascii="Century Gothic" w:eastAsia="Calibri" w:hAnsi="Century Gothic"/>
              </w:rPr>
              <w:t>BARNETS</w:t>
            </w:r>
            <w:r w:rsidR="0036232B" w:rsidRPr="7D788AC9">
              <w:rPr>
                <w:rFonts w:ascii="Century Gothic" w:eastAsia="Calibri" w:hAnsi="Century Gothic"/>
              </w:rPr>
              <w:t xml:space="preserve"> UTMANINGAR</w:t>
            </w:r>
          </w:p>
        </w:tc>
      </w:tr>
    </w:tbl>
    <w:p w14:paraId="7C49AAB3" w14:textId="77777777" w:rsidR="005212DD" w:rsidRPr="005212DD" w:rsidRDefault="005212DD" w:rsidP="7D788AC9">
      <w:pPr>
        <w:spacing w:after="0" w:line="257" w:lineRule="auto"/>
        <w:ind w:right="0"/>
        <w:jc w:val="left"/>
        <w:rPr>
          <w:rFonts w:ascii="Times New Roman" w:eastAsia="Calibri" w:hAnsi="Times New Roman"/>
          <w:color w:val="auto"/>
          <w:lang w:eastAsia="en-US"/>
        </w:rPr>
      </w:pPr>
    </w:p>
    <w:p w14:paraId="77DAC145" w14:textId="6BD00B8A" w:rsidR="7D788AC9" w:rsidRPr="00C257A5" w:rsidRDefault="7D788AC9" w:rsidP="7D788AC9">
      <w:pPr>
        <w:spacing w:after="0" w:line="257" w:lineRule="auto"/>
        <w:ind w:right="0"/>
        <w:jc w:val="left"/>
        <w:rPr>
          <w:rFonts w:ascii="Candara" w:eastAsia="Calibri" w:hAnsi="Candara"/>
          <w:color w:val="auto"/>
          <w:lang w:eastAsia="en-US"/>
        </w:rPr>
      </w:pPr>
    </w:p>
    <w:p w14:paraId="26BB34CD" w14:textId="2F3EC1BB" w:rsidR="23E5F1EB" w:rsidRPr="00C257A5" w:rsidRDefault="23E5F1EB" w:rsidP="7D788AC9">
      <w:pPr>
        <w:spacing w:after="0" w:line="257" w:lineRule="auto"/>
        <w:ind w:right="0"/>
        <w:jc w:val="left"/>
        <w:rPr>
          <w:rFonts w:ascii="Candara" w:eastAsia="Calibri" w:hAnsi="Candara"/>
          <w:color w:val="auto"/>
          <w:lang w:eastAsia="en-US"/>
        </w:rPr>
      </w:pPr>
      <w:r w:rsidRPr="00C257A5">
        <w:rPr>
          <w:rFonts w:ascii="Candara" w:eastAsia="Calibri" w:hAnsi="Candara"/>
          <w:color w:val="auto"/>
          <w:lang w:eastAsia="en-US"/>
        </w:rPr>
        <w:t>Frågor att ställa sig vidare?</w:t>
      </w:r>
    </w:p>
    <w:p w14:paraId="3E32AADA" w14:textId="4FCF0567" w:rsidR="23E5F1EB" w:rsidRDefault="23E5F1EB" w:rsidP="7D788AC9">
      <w:pPr>
        <w:spacing w:before="200" w:after="0" w:line="360" w:lineRule="auto"/>
        <w:ind w:left="360" w:right="0" w:hanging="360"/>
        <w:rPr>
          <w:rFonts w:ascii="Candara" w:eastAsia="Candara" w:hAnsi="Candara" w:cs="Candara"/>
          <w:color w:val="000000" w:themeColor="text1"/>
          <w:sz w:val="22"/>
          <w:szCs w:val="22"/>
        </w:rPr>
      </w:pPr>
      <w:r w:rsidRPr="7D788AC9">
        <w:rPr>
          <w:rFonts w:asciiTheme="minorHAnsi" w:eastAsiaTheme="minorEastAsia" w:hAnsiTheme="minorHAnsi" w:cstheme="minorBidi"/>
          <w:color w:val="D59C99" w:themeColor="accent3"/>
          <w:sz w:val="22"/>
          <w:szCs w:val="22"/>
        </w:rPr>
        <w:t>1.</w:t>
      </w:r>
      <w:r w:rsidR="00C257A5">
        <w:rPr>
          <w:rFonts w:asciiTheme="minorHAnsi" w:eastAsiaTheme="minorEastAsia" w:hAnsiTheme="minorHAnsi" w:cstheme="minorBidi"/>
          <w:color w:val="D59C99" w:themeColor="accent3"/>
          <w:sz w:val="22"/>
          <w:szCs w:val="22"/>
        </w:rPr>
        <w:t xml:space="preserve"> </w:t>
      </w:r>
      <w:r w:rsidRPr="7D788AC9">
        <w:rPr>
          <w:rFonts w:ascii="Candara" w:eastAsia="Candara" w:hAnsi="Candara" w:cs="Candara"/>
          <w:color w:val="000000" w:themeColor="text1"/>
          <w:sz w:val="22"/>
          <w:szCs w:val="22"/>
        </w:rPr>
        <w:t xml:space="preserve">Har jag all information som jag behöver för att hjälpa barnet?  </w:t>
      </w:r>
    </w:p>
    <w:p w14:paraId="2B394ABC" w14:textId="540F1FA7" w:rsidR="23E5F1EB" w:rsidRDefault="23E5F1EB" w:rsidP="7D788AC9">
      <w:pPr>
        <w:spacing w:before="200" w:after="0" w:line="360" w:lineRule="auto"/>
        <w:ind w:left="360" w:right="0" w:hanging="360"/>
        <w:rPr>
          <w:rFonts w:ascii="Candara" w:eastAsia="Candara" w:hAnsi="Candara" w:cs="Candara"/>
          <w:color w:val="000000" w:themeColor="text1"/>
          <w:sz w:val="22"/>
          <w:szCs w:val="22"/>
        </w:rPr>
      </w:pPr>
      <w:r w:rsidRPr="7D788AC9">
        <w:rPr>
          <w:rFonts w:ascii="Times New Roman" w:hAnsi="Times New Roman"/>
          <w:color w:val="D59C99" w:themeColor="accent3"/>
          <w:sz w:val="22"/>
          <w:szCs w:val="22"/>
        </w:rPr>
        <w:t>2.</w:t>
      </w:r>
      <w:r w:rsidR="00C257A5">
        <w:rPr>
          <w:rFonts w:ascii="Times New Roman" w:hAnsi="Times New Roman"/>
          <w:color w:val="D59C99" w:themeColor="accent3"/>
          <w:sz w:val="22"/>
          <w:szCs w:val="22"/>
        </w:rPr>
        <w:t xml:space="preserve"> </w:t>
      </w:r>
      <w:r w:rsidRPr="7D788AC9">
        <w:rPr>
          <w:rFonts w:ascii="Candara" w:eastAsia="Candara" w:hAnsi="Candara" w:cs="Candara"/>
          <w:color w:val="000000" w:themeColor="text1"/>
          <w:sz w:val="22"/>
          <w:szCs w:val="22"/>
        </w:rPr>
        <w:t xml:space="preserve">Vad står i vägen för barnets välmående? </w:t>
      </w:r>
    </w:p>
    <w:p w14:paraId="71FA735B" w14:textId="633E1E56" w:rsidR="23E5F1EB" w:rsidRDefault="23E5F1EB" w:rsidP="7D788AC9">
      <w:pPr>
        <w:spacing w:before="200" w:after="0" w:line="360" w:lineRule="auto"/>
        <w:ind w:left="360" w:right="0" w:hanging="360"/>
        <w:rPr>
          <w:rFonts w:ascii="Candara" w:eastAsia="Candara" w:hAnsi="Candara" w:cs="Candara"/>
          <w:color w:val="000000" w:themeColor="text1"/>
          <w:sz w:val="22"/>
          <w:szCs w:val="22"/>
        </w:rPr>
      </w:pPr>
      <w:r w:rsidRPr="7D788AC9">
        <w:rPr>
          <w:rFonts w:asciiTheme="minorHAnsi" w:eastAsiaTheme="minorEastAsia" w:hAnsiTheme="minorHAnsi" w:cstheme="minorBidi"/>
          <w:color w:val="D59C99" w:themeColor="accent3"/>
          <w:sz w:val="22"/>
          <w:szCs w:val="22"/>
        </w:rPr>
        <w:t>3.</w:t>
      </w:r>
      <w:r w:rsidR="00C257A5">
        <w:rPr>
          <w:rFonts w:asciiTheme="minorHAnsi" w:eastAsiaTheme="minorEastAsia" w:hAnsiTheme="minorHAnsi" w:cstheme="minorBidi"/>
          <w:color w:val="D59C99" w:themeColor="accent3"/>
          <w:sz w:val="22"/>
          <w:szCs w:val="22"/>
        </w:rPr>
        <w:t xml:space="preserve"> </w:t>
      </w:r>
      <w:r w:rsidRPr="7D788AC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Vad</w:t>
      </w:r>
      <w:r w:rsidRPr="7D788AC9">
        <w:rPr>
          <w:rFonts w:ascii="Candara" w:eastAsia="Candara" w:hAnsi="Candara" w:cs="Candara"/>
          <w:color w:val="000000" w:themeColor="text1"/>
          <w:sz w:val="22"/>
          <w:szCs w:val="22"/>
        </w:rPr>
        <w:t xml:space="preserve"> kan jag göra nu för att hjälpa det här barnet?  </w:t>
      </w:r>
    </w:p>
    <w:p w14:paraId="2F50A2A0" w14:textId="611EACD2" w:rsidR="23E5F1EB" w:rsidRDefault="23E5F1EB" w:rsidP="7D788AC9">
      <w:pPr>
        <w:spacing w:before="200" w:after="0" w:line="360" w:lineRule="auto"/>
        <w:ind w:left="360" w:right="0" w:hanging="360"/>
        <w:rPr>
          <w:rFonts w:ascii="Candara" w:eastAsia="Candara" w:hAnsi="Candara" w:cs="Candara"/>
          <w:color w:val="000000" w:themeColor="text1"/>
          <w:sz w:val="22"/>
          <w:szCs w:val="22"/>
        </w:rPr>
      </w:pPr>
      <w:r w:rsidRPr="7D788AC9">
        <w:rPr>
          <w:rFonts w:asciiTheme="minorHAnsi" w:eastAsiaTheme="minorEastAsia" w:hAnsiTheme="minorHAnsi" w:cstheme="minorBidi"/>
          <w:color w:val="D59C99" w:themeColor="accent3"/>
          <w:sz w:val="22"/>
          <w:szCs w:val="22"/>
        </w:rPr>
        <w:t>4.</w:t>
      </w:r>
      <w:r w:rsidR="00C257A5">
        <w:rPr>
          <w:rFonts w:asciiTheme="minorHAnsi" w:eastAsiaTheme="minorEastAsia" w:hAnsiTheme="minorHAnsi" w:cstheme="minorBidi"/>
          <w:color w:val="D59C99" w:themeColor="accent3"/>
          <w:sz w:val="22"/>
          <w:szCs w:val="22"/>
        </w:rPr>
        <w:t xml:space="preserve"> </w:t>
      </w:r>
      <w:r w:rsidRPr="7D788AC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Vad</w:t>
      </w:r>
      <w:r w:rsidRPr="7D788AC9">
        <w:rPr>
          <w:rFonts w:ascii="Candara" w:eastAsia="Candara" w:hAnsi="Candara" w:cs="Candara"/>
          <w:color w:val="000000" w:themeColor="text1"/>
          <w:sz w:val="22"/>
          <w:szCs w:val="22"/>
        </w:rPr>
        <w:t xml:space="preserve"> kan min verksamhet göra för att hjälpa barnet?</w:t>
      </w:r>
      <w:r w:rsidRPr="7D788AC9">
        <w:rPr>
          <w:rFonts w:ascii="Candara" w:eastAsia="Candara" w:hAnsi="Candara" w:cs="Candara"/>
          <w:color w:val="000000" w:themeColor="text1"/>
          <w:sz w:val="48"/>
          <w:szCs w:val="48"/>
        </w:rPr>
        <w:t xml:space="preserve">  </w:t>
      </w:r>
    </w:p>
    <w:p w14:paraId="187A91C9" w14:textId="343CFBC9" w:rsidR="23E5F1EB" w:rsidRDefault="23E5F1EB" w:rsidP="7D788AC9">
      <w:pPr>
        <w:spacing w:before="200" w:after="0" w:line="360" w:lineRule="auto"/>
        <w:ind w:left="360" w:right="0" w:hanging="360"/>
        <w:rPr>
          <w:rFonts w:ascii="Times New Roman" w:hAnsi="Times New Roman"/>
          <w:sz w:val="22"/>
          <w:szCs w:val="22"/>
        </w:rPr>
      </w:pPr>
      <w:r w:rsidRPr="7D788AC9">
        <w:rPr>
          <w:rFonts w:asciiTheme="minorHAnsi" w:eastAsiaTheme="minorEastAsia" w:hAnsiTheme="minorHAnsi" w:cstheme="minorBidi"/>
          <w:color w:val="D59C99" w:themeColor="accent3"/>
          <w:sz w:val="22"/>
          <w:szCs w:val="22"/>
        </w:rPr>
        <w:t xml:space="preserve">5. </w:t>
      </w:r>
      <w:r w:rsidRPr="7D788AC9">
        <w:rPr>
          <w:rFonts w:ascii="Candara" w:eastAsia="Candara" w:hAnsi="Candara" w:cs="Candara"/>
          <w:color w:val="000000" w:themeColor="text1"/>
          <w:sz w:val="22"/>
          <w:szCs w:val="22"/>
        </w:rPr>
        <w:t xml:space="preserve">Vilken ytterligare hjälp behöver jag från andra? </w:t>
      </w:r>
      <w:r w:rsidRPr="7D788AC9">
        <w:rPr>
          <w:rFonts w:ascii="Times New Roman" w:hAnsi="Times New Roman"/>
          <w:sz w:val="22"/>
          <w:szCs w:val="22"/>
        </w:rPr>
        <w:t xml:space="preserve"> </w:t>
      </w:r>
    </w:p>
    <w:sectPr w:rsidR="23E5F1EB" w:rsidSect="00D87A18">
      <w:pgSz w:w="11906" w:h="16838"/>
      <w:pgMar w:top="720" w:right="720" w:bottom="720" w:left="720" w:header="794" w:footer="73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E765" w14:textId="77777777" w:rsidR="000727B5" w:rsidRDefault="000727B5" w:rsidP="00BC4B10">
      <w:r>
        <w:separator/>
      </w:r>
    </w:p>
  </w:endnote>
  <w:endnote w:type="continuationSeparator" w:id="0">
    <w:p w14:paraId="0498DFF3" w14:textId="77777777" w:rsidR="000727B5" w:rsidRDefault="000727B5" w:rsidP="00BC4B10">
      <w:r>
        <w:continuationSeparator/>
      </w:r>
    </w:p>
  </w:endnote>
  <w:endnote w:type="continuationNotice" w:id="1">
    <w:p w14:paraId="1FBD0081" w14:textId="77777777" w:rsidR="000727B5" w:rsidRDefault="00072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020281"/>
      <w:docPartObj>
        <w:docPartGallery w:val="Page Numbers (Bottom of Page)"/>
        <w:docPartUnique/>
      </w:docPartObj>
    </w:sdtPr>
    <w:sdtEndPr/>
    <w:sdtContent>
      <w:p w14:paraId="52641B04" w14:textId="77777777" w:rsidR="009F2D29" w:rsidRDefault="009F2D29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D37F3" w14:textId="77777777" w:rsidR="00A85351" w:rsidRDefault="00A85351" w:rsidP="00BC4B1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176C" w14:textId="77777777" w:rsidR="000727B5" w:rsidRDefault="000727B5" w:rsidP="00BC4B10">
      <w:r>
        <w:separator/>
      </w:r>
    </w:p>
  </w:footnote>
  <w:footnote w:type="continuationSeparator" w:id="0">
    <w:p w14:paraId="7638506B" w14:textId="77777777" w:rsidR="000727B5" w:rsidRDefault="000727B5" w:rsidP="00BC4B10">
      <w:r>
        <w:continuationSeparator/>
      </w:r>
    </w:p>
  </w:footnote>
  <w:footnote w:type="continuationNotice" w:id="1">
    <w:p w14:paraId="5824CC10" w14:textId="77777777" w:rsidR="000727B5" w:rsidRDefault="000727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7C47" w14:textId="77777777" w:rsidR="00A85351" w:rsidRDefault="00FF2DAA" w:rsidP="00DD021B">
    <w:pPr>
      <w:pStyle w:val="Sidhuvud"/>
      <w:jc w:val="center"/>
    </w:pPr>
    <w:r>
      <w:rPr>
        <w:noProof/>
      </w:rPr>
      <w:drawing>
        <wp:inline distT="0" distB="0" distL="0" distR="0" wp14:anchorId="043AB1C1" wp14:editId="5AC1F368">
          <wp:extent cx="712177" cy="523173"/>
          <wp:effectExtent l="0" t="0" r="0" b="0"/>
          <wp:docPr id="28" name="Bild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99402" name="Bildobjekt 984699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03" cy="53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68A75" w14:textId="77777777" w:rsidR="00A85351" w:rsidRDefault="00A85351" w:rsidP="00BC4B1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E3DA" w14:textId="77777777" w:rsidR="00A85351" w:rsidRDefault="00536903" w:rsidP="00536903">
    <w:pPr>
      <w:pStyle w:val="Sidhuvud"/>
      <w:jc w:val="center"/>
    </w:pPr>
    <w:r>
      <w:rPr>
        <w:noProof/>
      </w:rPr>
      <w:drawing>
        <wp:inline distT="0" distB="0" distL="0" distR="0" wp14:anchorId="5DA3C2C2" wp14:editId="6E736E7B">
          <wp:extent cx="2860790" cy="567407"/>
          <wp:effectExtent l="0" t="0" r="0" b="4445"/>
          <wp:docPr id="29" name="Bild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056070" name="Bildobjekt 1426056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790" cy="567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811"/>
    <w:multiLevelType w:val="hybridMultilevel"/>
    <w:tmpl w:val="CD7CAE3C"/>
    <w:lvl w:ilvl="0" w:tplc="A6AC93DE">
      <w:start w:val="1"/>
      <w:numFmt w:val="bullet"/>
      <w:pStyle w:val="Punktlistasamverka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39CD"/>
    <w:multiLevelType w:val="hybridMultilevel"/>
    <w:tmpl w:val="6F48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6A3"/>
    <w:multiLevelType w:val="hybridMultilevel"/>
    <w:tmpl w:val="ED9E7A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747C8"/>
    <w:multiLevelType w:val="hybridMultilevel"/>
    <w:tmpl w:val="00DE917A"/>
    <w:lvl w:ilvl="0" w:tplc="9BEE79CC">
      <w:start w:val="1"/>
      <w:numFmt w:val="decimal"/>
      <w:pStyle w:val="Numreringsamverk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340B8"/>
    <w:multiLevelType w:val="hybridMultilevel"/>
    <w:tmpl w:val="F8CEB112"/>
    <w:lvl w:ilvl="0" w:tplc="95B4A26C">
      <w:start w:val="1"/>
      <w:numFmt w:val="bullet"/>
      <w:pStyle w:val="Ln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418384">
    <w:abstractNumId w:val="2"/>
  </w:num>
  <w:num w:numId="2" w16cid:durableId="1927033465">
    <w:abstractNumId w:val="1"/>
  </w:num>
  <w:num w:numId="3" w16cid:durableId="2073649088">
    <w:abstractNumId w:val="0"/>
  </w:num>
  <w:num w:numId="4" w16cid:durableId="1405642171">
    <w:abstractNumId w:val="4"/>
  </w:num>
  <w:num w:numId="5" w16cid:durableId="175535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DD"/>
    <w:rsid w:val="000110D1"/>
    <w:rsid w:val="00026999"/>
    <w:rsid w:val="00047976"/>
    <w:rsid w:val="0005599B"/>
    <w:rsid w:val="00061BB9"/>
    <w:rsid w:val="000727B5"/>
    <w:rsid w:val="000C0E27"/>
    <w:rsid w:val="000D001D"/>
    <w:rsid w:val="000E4503"/>
    <w:rsid w:val="000F6BF0"/>
    <w:rsid w:val="001F0434"/>
    <w:rsid w:val="001F6D57"/>
    <w:rsid w:val="00225E51"/>
    <w:rsid w:val="002A2B92"/>
    <w:rsid w:val="002F17F6"/>
    <w:rsid w:val="0036232B"/>
    <w:rsid w:val="00492EA0"/>
    <w:rsid w:val="004C6664"/>
    <w:rsid w:val="005212DD"/>
    <w:rsid w:val="00536903"/>
    <w:rsid w:val="00550D09"/>
    <w:rsid w:val="005B28D7"/>
    <w:rsid w:val="005E26EC"/>
    <w:rsid w:val="00687841"/>
    <w:rsid w:val="0069001F"/>
    <w:rsid w:val="006F4514"/>
    <w:rsid w:val="00755E60"/>
    <w:rsid w:val="007A135A"/>
    <w:rsid w:val="007A14AA"/>
    <w:rsid w:val="00836ECF"/>
    <w:rsid w:val="008861E9"/>
    <w:rsid w:val="008B79D9"/>
    <w:rsid w:val="008F4640"/>
    <w:rsid w:val="00902DB8"/>
    <w:rsid w:val="00973604"/>
    <w:rsid w:val="009F2D29"/>
    <w:rsid w:val="00A44AB2"/>
    <w:rsid w:val="00A779B3"/>
    <w:rsid w:val="00A85351"/>
    <w:rsid w:val="00A97376"/>
    <w:rsid w:val="00B43347"/>
    <w:rsid w:val="00B73096"/>
    <w:rsid w:val="00B96F2B"/>
    <w:rsid w:val="00BA5C17"/>
    <w:rsid w:val="00BC4B10"/>
    <w:rsid w:val="00BC7C87"/>
    <w:rsid w:val="00C00712"/>
    <w:rsid w:val="00C257A5"/>
    <w:rsid w:val="00C3790A"/>
    <w:rsid w:val="00CC0954"/>
    <w:rsid w:val="00D508F0"/>
    <w:rsid w:val="00D87A18"/>
    <w:rsid w:val="00D9493A"/>
    <w:rsid w:val="00DD021B"/>
    <w:rsid w:val="00DD67F7"/>
    <w:rsid w:val="00DF48DF"/>
    <w:rsid w:val="00E13692"/>
    <w:rsid w:val="00E27635"/>
    <w:rsid w:val="00F5358C"/>
    <w:rsid w:val="00F6174A"/>
    <w:rsid w:val="00F96C2C"/>
    <w:rsid w:val="00FB553A"/>
    <w:rsid w:val="00FF2DAA"/>
    <w:rsid w:val="09FDAD49"/>
    <w:rsid w:val="0B10A1F1"/>
    <w:rsid w:val="0EC65DAD"/>
    <w:rsid w:val="10ACF3F9"/>
    <w:rsid w:val="1C9508BD"/>
    <w:rsid w:val="23E5F1EB"/>
    <w:rsid w:val="2F00816F"/>
    <w:rsid w:val="2F7BF969"/>
    <w:rsid w:val="378A2DE6"/>
    <w:rsid w:val="38004EDB"/>
    <w:rsid w:val="3CF2B772"/>
    <w:rsid w:val="3F8A2B49"/>
    <w:rsid w:val="4B63ADBD"/>
    <w:rsid w:val="4D28E62B"/>
    <w:rsid w:val="585382A6"/>
    <w:rsid w:val="6026499D"/>
    <w:rsid w:val="6610E076"/>
    <w:rsid w:val="675A7667"/>
    <w:rsid w:val="6C9BDBC6"/>
    <w:rsid w:val="7039D853"/>
    <w:rsid w:val="723A68F4"/>
    <w:rsid w:val="75599797"/>
    <w:rsid w:val="7A918B8A"/>
    <w:rsid w:val="7C197EA1"/>
    <w:rsid w:val="7D788AC9"/>
    <w:rsid w:val="7FCDD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A609E"/>
  <w15:chartTrackingRefBased/>
  <w15:docId w15:val="{A0850C9B-0BC0-4A22-BE9C-38D4F4C7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32B"/>
    <w:pPr>
      <w:spacing w:after="240" w:line="288" w:lineRule="auto"/>
      <w:ind w:right="51"/>
      <w:jc w:val="both"/>
    </w:pPr>
    <w:rPr>
      <w:rFonts w:ascii="Franklin Gothic Book" w:eastAsia="Times New Roman" w:hAnsi="Franklin Gothic Book" w:cs="Times New Roman"/>
      <w:color w:val="000000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6903"/>
    <w:pPr>
      <w:keepNext/>
      <w:keepLines/>
      <w:spacing w:before="360" w:after="120" w:line="240" w:lineRule="auto"/>
      <w:jc w:val="left"/>
      <w:outlineLvl w:val="0"/>
    </w:pPr>
    <w:rPr>
      <w:rFonts w:ascii="Century Gothic" w:eastAsiaTheme="majorEastAsia" w:hAnsi="Century Gothic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36903"/>
    <w:pPr>
      <w:keepNext/>
      <w:keepLines/>
      <w:spacing w:before="360" w:after="120" w:line="240" w:lineRule="auto"/>
      <w:jc w:val="left"/>
      <w:outlineLvl w:val="1"/>
    </w:pPr>
    <w:rPr>
      <w:rFonts w:ascii="Century Gothic" w:eastAsiaTheme="majorEastAsia" w:hAnsi="Century Gothic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D021B"/>
    <w:pPr>
      <w:keepNext/>
      <w:keepLines/>
      <w:spacing w:before="40" w:after="0"/>
      <w:outlineLvl w:val="2"/>
    </w:pPr>
    <w:rPr>
      <w:rFonts w:ascii="Franklin Gothic Medium" w:eastAsiaTheme="majorEastAsia" w:hAnsi="Franklin Gothic Medium" w:cstheme="majorBidi"/>
      <w:color w:val="566656"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D021B"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auto"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D021B"/>
    <w:pPr>
      <w:keepNext/>
      <w:keepLines/>
      <w:spacing w:before="40" w:after="0"/>
      <w:outlineLvl w:val="4"/>
    </w:pPr>
    <w:rPr>
      <w:rFonts w:eastAsiaTheme="majorEastAsia" w:cstheme="majorBidi"/>
      <w:color w:val="566656"/>
      <w:sz w:val="26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026999"/>
    <w:pPr>
      <w:keepNext/>
      <w:keepLines/>
      <w:spacing w:before="120" w:after="120"/>
      <w:outlineLvl w:val="5"/>
    </w:pPr>
    <w:rPr>
      <w:rFonts w:ascii="Franklin Gothic Demi" w:eastAsiaTheme="majorEastAsia" w:hAnsi="Franklin Gothic Demi" w:cstheme="majorBidi"/>
      <w:color w:val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6903"/>
    <w:rPr>
      <w:rFonts w:ascii="Century Gothic" w:eastAsiaTheme="majorEastAsia" w:hAnsi="Century Gothic" w:cstheme="majorBidi"/>
      <w:b/>
      <w:color w:val="000000"/>
      <w:sz w:val="40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36903"/>
    <w:rPr>
      <w:rFonts w:ascii="Century Gothic" w:eastAsiaTheme="majorEastAsia" w:hAnsi="Century Gothic" w:cstheme="majorBidi"/>
      <w:color w:val="000000"/>
      <w:sz w:val="34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0D001D"/>
    <w:pPr>
      <w:tabs>
        <w:tab w:val="center" w:pos="4536"/>
        <w:tab w:val="right" w:pos="9072"/>
      </w:tabs>
      <w:spacing w:after="0" w:line="240" w:lineRule="auto"/>
    </w:pPr>
    <w:rPr>
      <w:sz w:val="23"/>
    </w:rPr>
  </w:style>
  <w:style w:type="character" w:customStyle="1" w:styleId="SidhuvudChar">
    <w:name w:val="Sidhuvud Char"/>
    <w:basedOn w:val="Standardstycketeckensnitt"/>
    <w:link w:val="Sidhuvud"/>
    <w:uiPriority w:val="99"/>
    <w:rsid w:val="000D001D"/>
    <w:rPr>
      <w:rFonts w:ascii="Georgia" w:hAnsi="Georgia"/>
      <w:sz w:val="23"/>
    </w:rPr>
  </w:style>
  <w:style w:type="paragraph" w:styleId="Sidfot">
    <w:name w:val="footer"/>
    <w:basedOn w:val="Normal"/>
    <w:link w:val="SidfotChar"/>
    <w:uiPriority w:val="99"/>
    <w:unhideWhenUsed/>
    <w:rsid w:val="000D001D"/>
    <w:pPr>
      <w:tabs>
        <w:tab w:val="center" w:pos="4536"/>
        <w:tab w:val="right" w:pos="9072"/>
      </w:tabs>
      <w:spacing w:after="0" w:line="240" w:lineRule="auto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99"/>
    <w:rsid w:val="000D001D"/>
    <w:rPr>
      <w:rFonts w:ascii="Georgia" w:hAnsi="Georgia"/>
      <w:sz w:val="23"/>
    </w:rPr>
  </w:style>
  <w:style w:type="paragraph" w:styleId="Ingetavstnd">
    <w:name w:val="No Spacing"/>
    <w:uiPriority w:val="1"/>
    <w:qFormat/>
    <w:rsid w:val="000C0E27"/>
    <w:pPr>
      <w:spacing w:before="120" w:after="120" w:line="264" w:lineRule="auto"/>
    </w:pPr>
    <w:rPr>
      <w:rFonts w:ascii="Franklin Gothic Book" w:hAnsi="Franklin Gothic Book"/>
    </w:rPr>
  </w:style>
  <w:style w:type="paragraph" w:customStyle="1" w:styleId="Namnunderrad">
    <w:name w:val="Namn under rad"/>
    <w:basedOn w:val="Normal"/>
    <w:link w:val="NamnunderradChar"/>
    <w:qFormat/>
    <w:rsid w:val="000D001D"/>
    <w:pPr>
      <w:spacing w:after="720" w:line="240" w:lineRule="auto"/>
      <w:jc w:val="left"/>
    </w:pPr>
    <w:rPr>
      <w:sz w:val="18"/>
      <w:szCs w:val="18"/>
    </w:rPr>
  </w:style>
  <w:style w:type="paragraph" w:customStyle="1" w:styleId="Namnlinjer">
    <w:name w:val="Namnlinjer"/>
    <w:basedOn w:val="Normal"/>
    <w:link w:val="NamnlinjerChar"/>
    <w:qFormat/>
    <w:rsid w:val="000D001D"/>
    <w:pPr>
      <w:spacing w:before="1080" w:after="40" w:line="240" w:lineRule="auto"/>
    </w:pPr>
  </w:style>
  <w:style w:type="character" w:customStyle="1" w:styleId="NamnunderradChar">
    <w:name w:val="Namn under rad Char"/>
    <w:basedOn w:val="Standardstycketeckensnitt"/>
    <w:link w:val="Namnunderrad"/>
    <w:rsid w:val="000D001D"/>
    <w:rPr>
      <w:rFonts w:ascii="Georgia" w:hAnsi="Georgia"/>
      <w:sz w:val="18"/>
      <w:szCs w:val="18"/>
    </w:rPr>
  </w:style>
  <w:style w:type="character" w:customStyle="1" w:styleId="NamnlinjerChar">
    <w:name w:val="Namnlinjer Char"/>
    <w:basedOn w:val="Standardstycketeckensnitt"/>
    <w:link w:val="Namnlinjer"/>
    <w:rsid w:val="000D001D"/>
    <w:rPr>
      <w:rFonts w:ascii="Georgia" w:hAnsi="Georgia"/>
    </w:rPr>
  </w:style>
  <w:style w:type="character" w:styleId="Stark">
    <w:name w:val="Strong"/>
    <w:basedOn w:val="Standardstycketeckensnitt"/>
    <w:uiPriority w:val="22"/>
    <w:qFormat/>
    <w:rsid w:val="00026999"/>
    <w:rPr>
      <w:rFonts w:ascii="Franklin Gothic Demi" w:hAnsi="Franklin Gothic Demi"/>
      <w:b w:val="0"/>
      <w:bCs/>
    </w:rPr>
  </w:style>
  <w:style w:type="paragraph" w:customStyle="1" w:styleId="Tabellrubrik">
    <w:name w:val="Tabellrubrik"/>
    <w:basedOn w:val="Normal"/>
    <w:link w:val="TabellrubrikChar"/>
    <w:qFormat/>
    <w:rsid w:val="000D001D"/>
    <w:pPr>
      <w:spacing w:after="60"/>
      <w:jc w:val="left"/>
    </w:pPr>
    <w:rPr>
      <w:rFonts w:ascii="Franklin Gothic Medium" w:hAnsi="Franklin Gothic Medium"/>
    </w:rPr>
  </w:style>
  <w:style w:type="character" w:customStyle="1" w:styleId="TabellrubrikChar">
    <w:name w:val="Tabellrubrik Char"/>
    <w:basedOn w:val="Standardstycketeckensnitt"/>
    <w:link w:val="Tabellrubrik"/>
    <w:rsid w:val="000D001D"/>
    <w:rPr>
      <w:rFonts w:ascii="Franklin Gothic Medium" w:hAnsi="Franklin Gothic Medium"/>
      <w:sz w:val="24"/>
    </w:rPr>
  </w:style>
  <w:style w:type="table" w:styleId="Rutntstabell1ljusdekorfrg1">
    <w:name w:val="Grid Table 1 Light Accent 1"/>
    <w:basedOn w:val="Normaltabell"/>
    <w:uiPriority w:val="46"/>
    <w:rsid w:val="000D001D"/>
    <w:pPr>
      <w:spacing w:after="0" w:line="240" w:lineRule="auto"/>
    </w:pPr>
    <w:tblPr>
      <w:tblStyleRowBandSize w:val="1"/>
      <w:tblStyleColBandSize w:val="1"/>
      <w:tblBorders>
        <w:top w:val="single" w:sz="4" w:space="0" w:color="CBD1CB" w:themeColor="accent1" w:themeTint="66"/>
        <w:left w:val="single" w:sz="4" w:space="0" w:color="CBD1CB" w:themeColor="accent1" w:themeTint="66"/>
        <w:bottom w:val="single" w:sz="4" w:space="0" w:color="CBD1CB" w:themeColor="accent1" w:themeTint="66"/>
        <w:right w:val="single" w:sz="4" w:space="0" w:color="CBD1CB" w:themeColor="accent1" w:themeTint="66"/>
        <w:insideH w:val="single" w:sz="4" w:space="0" w:color="CBD1CB" w:themeColor="accent1" w:themeTint="66"/>
        <w:insideV w:val="single" w:sz="4" w:space="0" w:color="CBD1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1BA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A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stycke">
    <w:name w:val="List Paragraph"/>
    <w:basedOn w:val="Normal"/>
    <w:link w:val="ListstyckeChar"/>
    <w:uiPriority w:val="1"/>
    <w:qFormat/>
    <w:rsid w:val="00BC4B10"/>
    <w:pPr>
      <w:spacing w:line="240" w:lineRule="auto"/>
      <w:ind w:left="567"/>
      <w:contextualSpacing/>
      <w:jc w:val="left"/>
    </w:pPr>
    <w:rPr>
      <w:sz w:val="23"/>
    </w:rPr>
  </w:style>
  <w:style w:type="character" w:customStyle="1" w:styleId="ListstyckeChar">
    <w:name w:val="Liststycke Char"/>
    <w:basedOn w:val="Standardstycketeckensnitt"/>
    <w:link w:val="Liststycke"/>
    <w:uiPriority w:val="1"/>
    <w:rsid w:val="00BC4B10"/>
    <w:rPr>
      <w:rFonts w:ascii="Georgia" w:hAnsi="Georgia"/>
      <w:sz w:val="23"/>
    </w:rPr>
  </w:style>
  <w:style w:type="paragraph" w:styleId="Rubrik">
    <w:name w:val="Title"/>
    <w:basedOn w:val="Normal"/>
    <w:next w:val="Normal"/>
    <w:link w:val="RubrikChar"/>
    <w:uiPriority w:val="10"/>
    <w:qFormat/>
    <w:rsid w:val="008B79D9"/>
    <w:pPr>
      <w:spacing w:after="360" w:line="240" w:lineRule="auto"/>
      <w:contextualSpacing/>
      <w:jc w:val="center"/>
    </w:pPr>
    <w:rPr>
      <w:rFonts w:ascii="Century Gothic" w:eastAsiaTheme="majorEastAsia" w:hAnsi="Century Gothic" w:cstheme="majorBidi"/>
      <w:color w:val="auto"/>
      <w:spacing w:val="-10"/>
      <w:kern w:val="28"/>
      <w:sz w:val="76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8B79D9"/>
    <w:rPr>
      <w:rFonts w:ascii="Century Gothic" w:eastAsiaTheme="majorEastAsia" w:hAnsi="Century Gothic" w:cstheme="majorBidi"/>
      <w:spacing w:val="-10"/>
      <w:kern w:val="28"/>
      <w:sz w:val="76"/>
      <w:szCs w:val="72"/>
      <w:lang w:eastAsia="sv-SE"/>
    </w:rPr>
  </w:style>
  <w:style w:type="paragraph" w:customStyle="1" w:styleId="Underrubrikstartsida">
    <w:name w:val="Underrubrik startsida"/>
    <w:basedOn w:val="Normal"/>
    <w:link w:val="UnderrubrikstartsidaChar"/>
    <w:qFormat/>
    <w:rsid w:val="000C0E27"/>
    <w:pPr>
      <w:jc w:val="center"/>
    </w:pPr>
    <w:rPr>
      <w:rFonts w:ascii="Century Gothic" w:hAnsi="Century Gothic"/>
      <w:sz w:val="36"/>
      <w:szCs w:val="36"/>
    </w:rPr>
  </w:style>
  <w:style w:type="paragraph" w:customStyle="1" w:styleId="Punktlistasamverkan">
    <w:name w:val="Punktlista samverkan"/>
    <w:basedOn w:val="Liststycke"/>
    <w:link w:val="PunktlistasamverkanChar"/>
    <w:qFormat/>
    <w:rsid w:val="002A2B92"/>
    <w:pPr>
      <w:numPr>
        <w:numId w:val="3"/>
      </w:numPr>
      <w:spacing w:before="120" w:after="120" w:line="264" w:lineRule="auto"/>
      <w:ind w:left="714" w:hanging="357"/>
      <w:contextualSpacing w:val="0"/>
    </w:pPr>
    <w:rPr>
      <w:bCs/>
      <w:sz w:val="22"/>
      <w:szCs w:val="22"/>
    </w:rPr>
  </w:style>
  <w:style w:type="character" w:customStyle="1" w:styleId="UnderrubrikstartsidaChar">
    <w:name w:val="Underrubrik startsida Char"/>
    <w:basedOn w:val="Standardstycketeckensnitt"/>
    <w:link w:val="Underrubrikstartsida"/>
    <w:rsid w:val="000C0E27"/>
    <w:rPr>
      <w:rFonts w:ascii="Century Gothic" w:eastAsia="Times New Roman" w:hAnsi="Century Gothic" w:cs="Times New Roman"/>
      <w:color w:val="000000"/>
      <w:sz w:val="36"/>
      <w:szCs w:val="36"/>
      <w:lang w:eastAsia="sv-SE"/>
    </w:rPr>
  </w:style>
  <w:style w:type="paragraph" w:customStyle="1" w:styleId="Lngpunktlista">
    <w:name w:val="Lång punktlista"/>
    <w:basedOn w:val="Liststycke"/>
    <w:link w:val="LngpunktlistaChar"/>
    <w:rsid w:val="000C0E27"/>
    <w:pPr>
      <w:numPr>
        <w:numId w:val="4"/>
      </w:numPr>
      <w:spacing w:line="276" w:lineRule="auto"/>
      <w:ind w:left="714" w:right="0" w:hanging="357"/>
      <w:contextualSpacing w:val="0"/>
    </w:pPr>
    <w:rPr>
      <w:rFonts w:ascii="Georgia" w:eastAsiaTheme="minorHAnsi" w:hAnsi="Georgia" w:cstheme="minorBidi"/>
      <w:color w:val="auto"/>
      <w:szCs w:val="22"/>
      <w:lang w:eastAsia="en-US"/>
    </w:rPr>
  </w:style>
  <w:style w:type="character" w:customStyle="1" w:styleId="PunktlistasamverkanChar">
    <w:name w:val="Punktlista samverkan Char"/>
    <w:basedOn w:val="ListstyckeChar"/>
    <w:link w:val="Punktlistasamverkan"/>
    <w:rsid w:val="002A2B92"/>
    <w:rPr>
      <w:rFonts w:ascii="Franklin Gothic Book" w:eastAsia="Times New Roman" w:hAnsi="Franklin Gothic Book" w:cs="Times New Roman"/>
      <w:bCs/>
      <w:color w:val="000000"/>
      <w:sz w:val="23"/>
      <w:lang w:eastAsia="sv-SE"/>
    </w:rPr>
  </w:style>
  <w:style w:type="character" w:customStyle="1" w:styleId="LngpunktlistaChar">
    <w:name w:val="Lång punktlista Char"/>
    <w:basedOn w:val="ListstyckeChar"/>
    <w:link w:val="Lngpunktlista"/>
    <w:rsid w:val="000C0E27"/>
    <w:rPr>
      <w:rFonts w:ascii="Georgia" w:hAnsi="Georgia"/>
      <w:sz w:val="23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C0E27"/>
    <w:pPr>
      <w:spacing w:after="0" w:line="240" w:lineRule="auto"/>
      <w:ind w:left="577" w:right="0" w:hanging="10"/>
      <w:jc w:val="left"/>
    </w:pPr>
    <w:rPr>
      <w:rFonts w:ascii="Times New Roman" w:hAnsi="Times New Roman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C0E27"/>
    <w:rPr>
      <w:rFonts w:ascii="Times New Roman" w:eastAsia="Times New Roman" w:hAnsi="Times New Roman" w:cs="Times New Roman"/>
      <w:color w:val="000000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0C0E27"/>
    <w:rPr>
      <w:vertAlign w:val="superscript"/>
    </w:rPr>
  </w:style>
  <w:style w:type="character" w:customStyle="1" w:styleId="Rubrik3Char">
    <w:name w:val="Rubrik 3 Char"/>
    <w:basedOn w:val="Standardstycketeckensnitt"/>
    <w:link w:val="Rubrik3"/>
    <w:uiPriority w:val="9"/>
    <w:rsid w:val="00DD021B"/>
    <w:rPr>
      <w:rFonts w:ascii="Franklin Gothic Medium" w:eastAsiaTheme="majorEastAsia" w:hAnsi="Franklin Gothic Medium" w:cstheme="majorBidi"/>
      <w:color w:val="566656"/>
      <w:sz w:val="32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DD021B"/>
    <w:rPr>
      <w:rFonts w:ascii="Franklin Gothic Medium" w:eastAsiaTheme="majorEastAsia" w:hAnsi="Franklin Gothic Medium" w:cstheme="majorBidi"/>
      <w:i/>
      <w:iCs/>
      <w:sz w:val="28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DD021B"/>
    <w:rPr>
      <w:rFonts w:ascii="Franklin Gothic Book" w:eastAsiaTheme="majorEastAsia" w:hAnsi="Franklin Gothic Book" w:cstheme="majorBidi"/>
      <w:color w:val="566656"/>
      <w:sz w:val="26"/>
      <w:szCs w:val="24"/>
      <w:lang w:eastAsia="sv-SE"/>
    </w:rPr>
  </w:style>
  <w:style w:type="paragraph" w:customStyle="1" w:styleId="Numreringsamverkan">
    <w:name w:val="Numrering samverkan"/>
    <w:basedOn w:val="Punktlistasamverkan"/>
    <w:link w:val="NumreringsamverkanChar"/>
    <w:qFormat/>
    <w:rsid w:val="009F2D29"/>
    <w:pPr>
      <w:numPr>
        <w:numId w:val="5"/>
      </w:numPr>
    </w:pPr>
  </w:style>
  <w:style w:type="character" w:styleId="Diskretbetoning">
    <w:name w:val="Subtle Emphasis"/>
    <w:basedOn w:val="Standardstycketeckensnitt"/>
    <w:uiPriority w:val="19"/>
    <w:qFormat/>
    <w:rsid w:val="009F2D29"/>
    <w:rPr>
      <w:i/>
      <w:iCs/>
      <w:color w:val="404040" w:themeColor="text1" w:themeTint="BF"/>
    </w:rPr>
  </w:style>
  <w:style w:type="character" w:customStyle="1" w:styleId="NumreringsamverkanChar">
    <w:name w:val="Numrering samverkan Char"/>
    <w:basedOn w:val="PunktlistasamverkanChar"/>
    <w:link w:val="Numreringsamverkan"/>
    <w:rsid w:val="009F2D29"/>
    <w:rPr>
      <w:rFonts w:ascii="Franklin Gothic Book" w:eastAsia="Times New Roman" w:hAnsi="Franklin Gothic Book" w:cs="Times New Roman"/>
      <w:bCs/>
      <w:color w:val="000000"/>
      <w:sz w:val="23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026999"/>
    <w:rPr>
      <w:rFonts w:ascii="Franklin Gothic Demi" w:eastAsiaTheme="majorEastAsia" w:hAnsi="Franklin Gothic Demi" w:cstheme="majorBidi"/>
      <w:szCs w:val="24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26999"/>
    <w:pPr>
      <w:pBdr>
        <w:top w:val="single" w:sz="4" w:space="10" w:color="7E8C7E" w:themeColor="accent1"/>
        <w:bottom w:val="single" w:sz="4" w:space="10" w:color="7E8C7E" w:themeColor="accent1"/>
      </w:pBdr>
      <w:spacing w:before="360" w:after="360"/>
      <w:ind w:left="864" w:right="864"/>
      <w:jc w:val="center"/>
    </w:pPr>
    <w:rPr>
      <w:i/>
      <w:iCs/>
      <w:color w:val="7E8C7E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6999"/>
    <w:rPr>
      <w:rFonts w:ascii="Franklin Gothic Book" w:eastAsia="Times New Roman" w:hAnsi="Franklin Gothic Book" w:cs="Times New Roman"/>
      <w:i/>
      <w:iCs/>
      <w:color w:val="7E8C7E" w:themeColor="accent1"/>
      <w:szCs w:val="24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0269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26999"/>
    <w:rPr>
      <w:rFonts w:ascii="Franklin Gothic Book" w:eastAsia="Times New Roman" w:hAnsi="Franklin Gothic Book" w:cs="Times New Roman"/>
      <w:i/>
      <w:iCs/>
      <w:color w:val="404040" w:themeColor="text1" w:themeTint="BF"/>
      <w:szCs w:val="24"/>
      <w:lang w:eastAsia="sv-SE"/>
    </w:rPr>
  </w:style>
  <w:style w:type="character" w:styleId="Diskretreferens">
    <w:name w:val="Subtle Reference"/>
    <w:basedOn w:val="Standardstycketeckensnitt"/>
    <w:uiPriority w:val="31"/>
    <w:qFormat/>
    <w:rsid w:val="00026999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026999"/>
    <w:rPr>
      <w:rFonts w:ascii="Franklin Gothic Demi" w:hAnsi="Franklin Gothic Demi"/>
      <w:b w:val="0"/>
      <w:bCs/>
      <w:smallCaps/>
      <w:color w:val="7E8C7E" w:themeColor="accent1"/>
      <w:spacing w:val="5"/>
    </w:rPr>
  </w:style>
  <w:style w:type="paragraph" w:customStyle="1" w:styleId="Bildtext">
    <w:name w:val="Bildtext"/>
    <w:basedOn w:val="Tabellrubrik"/>
    <w:link w:val="BildtextChar"/>
    <w:qFormat/>
    <w:rsid w:val="00026999"/>
    <w:pPr>
      <w:spacing w:after="120"/>
    </w:pPr>
    <w:rPr>
      <w:rFonts w:ascii="Franklin Gothic Book" w:hAnsi="Franklin Gothic Book"/>
      <w:sz w:val="20"/>
      <w:szCs w:val="20"/>
    </w:rPr>
  </w:style>
  <w:style w:type="paragraph" w:customStyle="1" w:styleId="Ttpunktlista">
    <w:name w:val="Tät punktlista"/>
    <w:basedOn w:val="Punktlistasamverkan"/>
    <w:link w:val="TtpunktlistaChar"/>
    <w:qFormat/>
    <w:rsid w:val="00026999"/>
    <w:pPr>
      <w:contextualSpacing/>
    </w:pPr>
  </w:style>
  <w:style w:type="character" w:customStyle="1" w:styleId="BildtextChar">
    <w:name w:val="Bildtext Char"/>
    <w:basedOn w:val="TabellrubrikChar"/>
    <w:link w:val="Bildtext"/>
    <w:rsid w:val="00026999"/>
    <w:rPr>
      <w:rFonts w:ascii="Franklin Gothic Book" w:eastAsia="Times New Roman" w:hAnsi="Franklin Gothic Book" w:cs="Times New Roman"/>
      <w:color w:val="000000"/>
      <w:sz w:val="20"/>
      <w:szCs w:val="20"/>
      <w:lang w:eastAsia="sv-SE"/>
    </w:rPr>
  </w:style>
  <w:style w:type="table" w:styleId="Tabellrutnt">
    <w:name w:val="Table Grid"/>
    <w:basedOn w:val="Normaltabell"/>
    <w:uiPriority w:val="39"/>
    <w:rsid w:val="000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punktlistaChar">
    <w:name w:val="Tät punktlista Char"/>
    <w:basedOn w:val="PunktlistasamverkanChar"/>
    <w:link w:val="Ttpunktlista"/>
    <w:rsid w:val="00026999"/>
    <w:rPr>
      <w:rFonts w:ascii="Franklin Gothic Book" w:eastAsia="Times New Roman" w:hAnsi="Franklin Gothic Book" w:cs="Times New Roman"/>
      <w:bCs/>
      <w:color w:val="000000"/>
      <w:sz w:val="23"/>
      <w:lang w:eastAsia="sv-SE"/>
    </w:rPr>
  </w:style>
  <w:style w:type="table" w:styleId="Rutntstabell4dekorfrg6">
    <w:name w:val="Grid Table 4 Accent 6"/>
    <w:basedOn w:val="Normaltabell"/>
    <w:uiPriority w:val="49"/>
    <w:rsid w:val="00026999"/>
    <w:pPr>
      <w:spacing w:after="0" w:line="240" w:lineRule="auto"/>
    </w:pPr>
    <w:tblPr>
      <w:tblStyleRowBandSize w:val="1"/>
      <w:tblStyleColBandSize w:val="1"/>
      <w:tblBorders>
        <w:top w:val="single" w:sz="4" w:space="0" w:color="CAD3CA" w:themeColor="accent6" w:themeTint="99"/>
        <w:left w:val="single" w:sz="4" w:space="0" w:color="CAD3CA" w:themeColor="accent6" w:themeTint="99"/>
        <w:bottom w:val="single" w:sz="4" w:space="0" w:color="CAD3CA" w:themeColor="accent6" w:themeTint="99"/>
        <w:right w:val="single" w:sz="4" w:space="0" w:color="CAD3CA" w:themeColor="accent6" w:themeTint="99"/>
        <w:insideH w:val="single" w:sz="4" w:space="0" w:color="CAD3CA" w:themeColor="accent6" w:themeTint="99"/>
        <w:insideV w:val="single" w:sz="4" w:space="0" w:color="CAD3C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B6A8" w:themeColor="accent6"/>
          <w:left w:val="single" w:sz="4" w:space="0" w:color="A8B6A8" w:themeColor="accent6"/>
          <w:bottom w:val="single" w:sz="4" w:space="0" w:color="A8B6A8" w:themeColor="accent6"/>
          <w:right w:val="single" w:sz="4" w:space="0" w:color="A8B6A8" w:themeColor="accent6"/>
          <w:insideH w:val="nil"/>
          <w:insideV w:val="nil"/>
        </w:tcBorders>
        <w:shd w:val="clear" w:color="auto" w:fill="A8B6A8" w:themeFill="accent6"/>
      </w:tcPr>
    </w:tblStylePr>
    <w:tblStylePr w:type="lastRow">
      <w:rPr>
        <w:b/>
        <w:bCs/>
      </w:rPr>
      <w:tblPr/>
      <w:tcPr>
        <w:tcBorders>
          <w:top w:val="double" w:sz="4" w:space="0" w:color="A8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ED" w:themeFill="accent6" w:themeFillTint="33"/>
      </w:tcPr>
    </w:tblStylePr>
    <w:tblStylePr w:type="band1Horz">
      <w:tblPr/>
      <w:tcPr>
        <w:shd w:val="clear" w:color="auto" w:fill="EDF0ED" w:themeFill="accent6" w:themeFillTint="33"/>
      </w:tcPr>
    </w:tblStylePr>
  </w:style>
  <w:style w:type="paragraph" w:customStyle="1" w:styleId="Normalvnsterjusterad">
    <w:name w:val="Normal vänsterjusterad"/>
    <w:basedOn w:val="Normal"/>
    <w:link w:val="NormalvnsterjusteradChar"/>
    <w:qFormat/>
    <w:rsid w:val="002A2B92"/>
    <w:pPr>
      <w:jc w:val="left"/>
    </w:pPr>
  </w:style>
  <w:style w:type="paragraph" w:customStyle="1" w:styleId="Fotnot">
    <w:name w:val="Fotnot"/>
    <w:basedOn w:val="Fotnotstext"/>
    <w:link w:val="FotnotChar"/>
    <w:qFormat/>
    <w:rsid w:val="00B73096"/>
    <w:rPr>
      <w:rFonts w:ascii="Franklin Gothic Book" w:hAnsi="Franklin Gothic Book"/>
    </w:rPr>
  </w:style>
  <w:style w:type="character" w:customStyle="1" w:styleId="NormalvnsterjusteradChar">
    <w:name w:val="Normal vänsterjusterad Char"/>
    <w:basedOn w:val="Standardstycketeckensnitt"/>
    <w:link w:val="Normalvnsterjusterad"/>
    <w:rsid w:val="002A2B92"/>
    <w:rPr>
      <w:rFonts w:ascii="Franklin Gothic Book" w:eastAsia="Times New Roman" w:hAnsi="Franklin Gothic Book" w:cs="Times New Roman"/>
      <w:color w:val="000000"/>
      <w:sz w:val="24"/>
      <w:szCs w:val="24"/>
      <w:lang w:eastAsia="sv-SE"/>
    </w:rPr>
  </w:style>
  <w:style w:type="character" w:customStyle="1" w:styleId="FotnotChar">
    <w:name w:val="Fotnot Char"/>
    <w:basedOn w:val="FotnotstextChar"/>
    <w:link w:val="Fotnot"/>
    <w:rsid w:val="00B73096"/>
    <w:rPr>
      <w:rFonts w:ascii="Franklin Gothic Book" w:eastAsia="Times New Roman" w:hAnsi="Franklin Gothic Book" w:cs="Times New Roman"/>
      <w:color w:val="000000"/>
      <w:sz w:val="20"/>
      <w:szCs w:val="20"/>
      <w:lang w:eastAsia="sv-SE"/>
    </w:rPr>
  </w:style>
  <w:style w:type="table" w:customStyle="1" w:styleId="Tabellrutnt1">
    <w:name w:val="Tabellrutnät1"/>
    <w:basedOn w:val="Normaltabell"/>
    <w:next w:val="Tabellrutnt"/>
    <w:uiPriority w:val="39"/>
    <w:rsid w:val="005212DD"/>
    <w:pPr>
      <w:spacing w:after="0" w:line="257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3dekorfrg6">
    <w:name w:val="List Table 3 Accent 6"/>
    <w:basedOn w:val="Normaltabell"/>
    <w:uiPriority w:val="48"/>
    <w:rsid w:val="0036232B"/>
    <w:pPr>
      <w:spacing w:after="0" w:line="240" w:lineRule="auto"/>
    </w:pPr>
    <w:tblPr>
      <w:tblStyleRowBandSize w:val="1"/>
      <w:tblStyleColBandSize w:val="1"/>
      <w:tblBorders>
        <w:top w:val="single" w:sz="4" w:space="0" w:color="A8B6A8" w:themeColor="accent6"/>
        <w:left w:val="single" w:sz="4" w:space="0" w:color="A8B6A8" w:themeColor="accent6"/>
        <w:bottom w:val="single" w:sz="4" w:space="0" w:color="A8B6A8" w:themeColor="accent6"/>
        <w:right w:val="single" w:sz="4" w:space="0" w:color="A8B6A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B6A8" w:themeFill="accent6"/>
      </w:tcPr>
    </w:tblStylePr>
    <w:tblStylePr w:type="lastRow">
      <w:rPr>
        <w:b/>
        <w:bCs/>
      </w:rPr>
      <w:tblPr/>
      <w:tcPr>
        <w:tcBorders>
          <w:top w:val="double" w:sz="4" w:space="0" w:color="A8B6A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B6A8" w:themeColor="accent6"/>
          <w:right w:val="single" w:sz="4" w:space="0" w:color="A8B6A8" w:themeColor="accent6"/>
        </w:tcBorders>
      </w:tcPr>
    </w:tblStylePr>
    <w:tblStylePr w:type="band1Horz">
      <w:tblPr/>
      <w:tcPr>
        <w:tcBorders>
          <w:top w:val="single" w:sz="4" w:space="0" w:color="A8B6A8" w:themeColor="accent6"/>
          <w:bottom w:val="single" w:sz="4" w:space="0" w:color="A8B6A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B6A8" w:themeColor="accent6"/>
          <w:left w:val="nil"/>
        </w:tcBorders>
      </w:tcPr>
    </w:tblStylePr>
    <w:tblStylePr w:type="swCell">
      <w:tblPr/>
      <w:tcPr>
        <w:tcBorders>
          <w:top w:val="double" w:sz="4" w:space="0" w:color="A8B6A8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eli\Work%20Folders\Desktop\Mall%20Samverkan%20Worddokument%20(utan%20socialtj&#228;nst%20och%20v&#229;rd).dotx" TargetMode="External"/></Relationships>
</file>

<file path=word/theme/theme1.xml><?xml version="1.0" encoding="utf-8"?>
<a:theme xmlns:a="http://schemas.openxmlformats.org/drawingml/2006/main" name="Office-tema">
  <a:themeElements>
    <a:clrScheme name="Närvård Sörml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E8C7E"/>
      </a:accent1>
      <a:accent2>
        <a:srgbClr val="8FA3AD"/>
      </a:accent2>
      <a:accent3>
        <a:srgbClr val="D59C99"/>
      </a:accent3>
      <a:accent4>
        <a:srgbClr val="D5AE59"/>
      </a:accent4>
      <a:accent5>
        <a:srgbClr val="5F7D8C"/>
      </a:accent5>
      <a:accent6>
        <a:srgbClr val="A8B6A8"/>
      </a:accent6>
      <a:hlink>
        <a:srgbClr val="AF6D6C"/>
      </a:hlink>
      <a:folHlink>
        <a:srgbClr val="D6AE5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4C125F01BFCF4AA9C14C2926E5AF32" ma:contentTypeVersion="15" ma:contentTypeDescription="Skapa ett nytt dokument." ma:contentTypeScope="" ma:versionID="0e513e841465408578cf3310ec72342a">
  <xsd:schema xmlns:xsd="http://www.w3.org/2001/XMLSchema" xmlns:xs="http://www.w3.org/2001/XMLSchema" xmlns:p="http://schemas.microsoft.com/office/2006/metadata/properties" xmlns:ns2="c0871a76-f34e-4820-bdcb-952bb3228c6d" xmlns:ns3="60ff5031-c237-4f77-95c8-2d3c311e083e" targetNamespace="http://schemas.microsoft.com/office/2006/metadata/properties" ma:root="true" ma:fieldsID="409db4ca4c04a5549b076d8d39b51b04" ns2:_="" ns3:_="">
    <xsd:import namespace="c0871a76-f34e-4820-bdcb-952bb3228c6d"/>
    <xsd:import namespace="60ff5031-c237-4f77-95c8-2d3c311e0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71a76-f34e-4820-bdcb-952bb3228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476f025-5a9a-42f2-8ca9-47e5a9d4f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5031-c237-4f77-95c8-2d3c311e0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25d4954-1ad7-47be-9301-9ba216712048}" ma:internalName="TaxCatchAll" ma:showField="CatchAllData" ma:web="60ff5031-c237-4f77-95c8-2d3c311e0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71a76-f34e-4820-bdcb-952bb3228c6d">
      <Terms xmlns="http://schemas.microsoft.com/office/infopath/2007/PartnerControls"/>
    </lcf76f155ced4ddcb4097134ff3c332f>
    <TaxCatchAll xmlns="60ff5031-c237-4f77-95c8-2d3c311e083e" xsi:nil="true"/>
  </documentManagement>
</p:properties>
</file>

<file path=customXml/itemProps1.xml><?xml version="1.0" encoding="utf-8"?>
<ds:datastoreItem xmlns:ds="http://schemas.openxmlformats.org/officeDocument/2006/customXml" ds:itemID="{4A641632-0789-4C4C-BD05-D6F190E01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7A954-7750-4CE3-85FD-C481DC41BF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946278-314B-48C3-9F60-CB11F49DC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71a76-f34e-4820-bdcb-952bb3228c6d"/>
    <ds:schemaRef ds:uri="60ff5031-c237-4f77-95c8-2d3c311e0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6164B-26C3-43B5-BC8F-91459D55B1FB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0ff5031-c237-4f77-95c8-2d3c311e083e"/>
    <ds:schemaRef ds:uri="c0871a76-f34e-4820-bdcb-952bb3228c6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Samverkan Worddokument (utan socialtjänst och vård)</Template>
  <TotalTime>0</TotalTime>
  <Pages>2</Pages>
  <Words>105</Words>
  <Characters>557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Eliasson, Nettan</dc:creator>
  <cp:keywords/>
  <dc:description/>
  <cp:lastModifiedBy>Sjöqvist, Malin</cp:lastModifiedBy>
  <cp:revision>2</cp:revision>
  <dcterms:created xsi:type="dcterms:W3CDTF">2024-10-04T11:43:00Z</dcterms:created>
  <dcterms:modified xsi:type="dcterms:W3CDTF">2024-10-04T11:43:00Z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0x0101003D4C125F01BFCF4AA9C14C2926E5AF32</vt:lpwstr>
  </property>
  <property fmtid="{D5CDD505-2E9C-101B-9397-08002B2CF9AE}" pid="3" name="MediaServiceImageTags">
    <vt:lpwstr/>
  </property>
</Properties>
</file>